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/>
      </w:pPr>
      <w:r>
        <w:rPr>
          <w:rFonts w:cs="Tahoma" w:ascii="Tahoma" w:hAnsi="Tahoma"/>
          <w:b/>
        </w:rPr>
        <w:t>A.S. 2019/2020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5"/>
        <w:gridCol w:w="804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 xml:space="preserve">RELIGIONE  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  </w:t>
            </w:r>
            <w:r>
              <w:rPr>
                <w:rFonts w:cs="Tahoma" w:ascii="Tahoma" w:hAnsi="Tahoma"/>
                <w:b/>
              </w:rPr>
              <w:t>1DENO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LAURA BARONTI</w:t>
            </w:r>
          </w:p>
        </w:tc>
      </w:tr>
      <w:tr>
        <w:trPr>
          <w:trHeight w:val="607" w:hRule="atLeast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CAPACI DI SOGNARE, PIERO MAGLIAIOLI, SEI IRC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8"/>
        <w:gridCol w:w="2693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CITTADINANZA ATTIVA EDUCARE ALLA LEGALITA’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LE DROGHE , COSA SONO, COME AGISCONO, I LORO EFFETTI, LE LEGGI INCONTRI CON LA FINANZA E CON ASSOCIAZIONE FEDE PER LA VITA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BULLISMO E CYBERBULLISMO INCONTRI CON POLIZIA DI STATO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LE RELIGIONI E IL SENSO DELLA VITA 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POLITEISMO E MONOTEISMO: DALLE PRIME FORME DI CULTO ALLE RELIGIONI ATTUALI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EBRAISMO:FORMAZIONE DELLA BIBBIA; INTERPRETAZIONE. SIMBOLI, LUOGO DI CULTO, LE FESTE RELIGIOSE.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ISLAM: RELIGIONE E COMUNITA’, LE CORRENTI, LA DIVINITA’, I 5 PILASTRI, I LUOGHI DI CULTO, IL TESTO SACRO, LA SHARIA, LE FESTE RELIGIOSE, LE DONNE NELL’ISLAM. VISIONE DI FILM E DOSSIER  </w:t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744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8"/>
        <w:gridCol w:w="1464"/>
        <w:gridCol w:w="4220"/>
      </w:tblGrid>
      <w:tr>
        <w:trPr/>
        <w:tc>
          <w:tcPr>
            <w:tcW w:w="3978" w:type="dxa"/>
            <w:tcBorders/>
            <w:shd w:fill="auto" w:val="clear"/>
          </w:tcPr>
          <w:p>
            <w:pPr>
              <w:pStyle w:val="Normal"/>
              <w:ind w:left="1416" w:hanging="1416"/>
              <w:rPr/>
            </w:pPr>
            <w:r>
              <w:rPr>
                <w:rFonts w:cs="Tahoma" w:ascii="Tahoma" w:hAnsi="Tahoma"/>
              </w:rPr>
              <w:t>Piombino,08 giugno 20</w:t>
            </w:r>
            <w:bookmarkStart w:id="0" w:name="_GoBack"/>
            <w:bookmarkEnd w:id="0"/>
            <w:r>
              <w:rPr>
                <w:rFonts w:cs="Tahoma" w:ascii="Tahoma" w:hAnsi="Tahoma"/>
              </w:rPr>
              <w:t>20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Insegnante/i</w:t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Laura Baronti</w:t>
            </w:r>
          </w:p>
        </w:tc>
      </w:tr>
      <w:tr>
        <w:trPr/>
        <w:tc>
          <w:tcPr>
            <w:tcW w:w="3978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493" w:hRule="atLeast"/>
        </w:trPr>
        <w:tc>
          <w:tcPr>
            <w:tcW w:w="3978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7" r="0" b="61001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4163695</wp:posOffset>
              </wp:positionH>
              <wp:positionV relativeFrom="paragraph">
                <wp:posOffset>11203940</wp:posOffset>
              </wp:positionV>
              <wp:extent cx="2520315" cy="321310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32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/>
                          </w:pPr>
                          <w:hyperlink r:id="rId3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sella di testo 2" stroked="f" style="position:absolute;margin-left:327.85pt;margin-top:882.2pt;width:198.35pt;height:25.2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/>
                    </w:pPr>
                    <w:hyperlink r:id="rId4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90170" distR="90170" simplePos="0" locked="0" layoutInCell="1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3945" cy="537210"/>
              <wp:effectExtent l="19050" t="19050" r="48895" b="55245"/>
              <wp:wrapNone/>
              <wp:docPr id="6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3320" cy="536400"/>
                      </a:xfrm>
                      <a:prstGeom prst="rect">
                        <a:avLst/>
                      </a:prstGeom>
                      <a:ln w="9360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25pt;height:42.2pt" type="shapetype_75">
              <v:imagedata r:id="rId6" o:detectmouseclick="t"/>
              <w10:wrap type="none"/>
              <v:stroke color="#17365d" weight="9360" joinstyle="miter" endcap="flat"/>
              <v:shadow on="t" obscured="f" color="gray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ca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FollowedHyperlink">
    <w:name w:val="FollowedHyperlink"/>
    <w:qFormat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ascii="Verdana" w:hAnsi="Verdana"/>
      <w:i/>
      <w:sz w:val="16"/>
      <w:szCs w:val="14"/>
    </w:rPr>
  </w:style>
  <w:style w:type="character" w:styleId="ListLabel45">
    <w:name w:val="ListLabel 45"/>
    <w:qFormat/>
    <w:rPr>
      <w:rFonts w:ascii="Verdana" w:hAnsi="Verdana"/>
      <w:i/>
      <w:sz w:val="18"/>
      <w:szCs w:val="14"/>
    </w:rPr>
  </w:style>
  <w:style w:type="character" w:styleId="ListLabel46">
    <w:name w:val="ListLabel 46"/>
    <w:qFormat/>
    <w:rPr>
      <w:rFonts w:ascii="Verdana" w:hAnsi="Verdana"/>
      <w:i/>
      <w:sz w:val="16"/>
      <w:szCs w:val="14"/>
    </w:rPr>
  </w:style>
  <w:style w:type="character" w:styleId="ListLabel47">
    <w:name w:val="ListLabel 47"/>
    <w:qFormat/>
    <w:rPr>
      <w:rFonts w:ascii="Verdana" w:hAnsi="Verdana"/>
      <w:i/>
      <w:sz w:val="18"/>
      <w:szCs w:val="14"/>
    </w:rPr>
  </w:style>
  <w:style w:type="character" w:styleId="ListLabel48">
    <w:name w:val="ListLabel 48"/>
    <w:qFormat/>
    <w:rPr>
      <w:rFonts w:ascii="Verdana" w:hAnsi="Verdana"/>
      <w:i/>
      <w:sz w:val="16"/>
      <w:szCs w:val="14"/>
    </w:rPr>
  </w:style>
  <w:style w:type="character" w:styleId="ListLabel49">
    <w:name w:val="ListLabel 49"/>
    <w:qFormat/>
    <w:rPr>
      <w:rFonts w:ascii="Verdana" w:hAnsi="Verdana"/>
      <w:i/>
      <w:sz w:val="18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Normale" w:customStyle="1">
    <w:name w:val="[Normale]"/>
    <w:qFormat/>
    <w:rsid w:val="00ab73db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einaudiceccherelli.it/" TargetMode="External"/><Relationship Id="rId4" Type="http://schemas.openxmlformats.org/officeDocument/2006/relationships/hyperlink" Target="http://www.einaudiceccherelli.it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11</TotalTime>
  <Application>LibreOffice/6.2.2.2$Windows_X86_64 LibreOffice_project/2b840030fec2aae0fd2658d8d4f9548af4e3518d</Application>
  <Pages>2</Pages>
  <Words>181</Words>
  <Characters>1101</Characters>
  <CharactersWithSpaces>1271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2019-05-31T06:25:00Z</dcterms:created>
  <dc:creator>fabia</dc:creator>
  <dc:description/>
  <dc:language>it-IT</dc:language>
  <cp:lastModifiedBy/>
  <cp:lastPrinted>2019-06-06T09:19:23Z</cp:lastPrinted>
  <dcterms:modified xsi:type="dcterms:W3CDTF">2020-06-07T15:59:55Z</dcterms:modified>
  <cp:revision>6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