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3176D" w14:textId="77777777" w:rsidR="003149AC" w:rsidRPr="00786816" w:rsidRDefault="003149AC" w:rsidP="003149AC">
      <w:pPr>
        <w:jc w:val="center"/>
        <w:rPr>
          <w:b/>
          <w:sz w:val="28"/>
          <w:szCs w:val="28"/>
        </w:rPr>
      </w:pPr>
      <w:r w:rsidRPr="00786816">
        <w:rPr>
          <w:b/>
          <w:sz w:val="28"/>
          <w:szCs w:val="28"/>
        </w:rPr>
        <w:t>I.S.I.S. “L. EINAUDI- A. CECCHERELLI” PIOMBINO (LI) A.S. 2019/2020</w:t>
      </w:r>
    </w:p>
    <w:p w14:paraId="2E866D38" w14:textId="79304107" w:rsidR="003149AC" w:rsidRPr="003149AC" w:rsidRDefault="003149AC" w:rsidP="003149AC">
      <w:r w:rsidRPr="003149AC">
        <w:t xml:space="preserve">Disciplina: </w:t>
      </w:r>
      <w:r w:rsidR="0006477D">
        <w:t>Francese</w:t>
      </w:r>
      <w:r w:rsidRPr="003149AC">
        <w:t xml:space="preserve">  </w:t>
      </w:r>
    </w:p>
    <w:p w14:paraId="7618C5CB" w14:textId="456D932D" w:rsidR="003149AC" w:rsidRDefault="0006477D" w:rsidP="003149AC">
      <w:r>
        <w:t>Docente: Deborah Salvadori</w:t>
      </w:r>
      <w:r w:rsidR="003149AC" w:rsidRPr="003149AC">
        <w:t> </w:t>
      </w:r>
    </w:p>
    <w:p w14:paraId="2F68E7BF" w14:textId="28A6A0B1" w:rsidR="003149AC" w:rsidRDefault="007C2877" w:rsidP="003149AC">
      <w:r>
        <w:t>Classe: 5</w:t>
      </w:r>
      <w:r w:rsidR="00232A51">
        <w:t xml:space="preserve"> C</w:t>
      </w:r>
      <w:r w:rsidR="003149AC" w:rsidRPr="003149AC">
        <w:t xml:space="preserve"> </w:t>
      </w:r>
      <w:r>
        <w:t>CUC</w:t>
      </w:r>
      <w:r w:rsidR="003149AC" w:rsidRPr="003149AC">
        <w:t> </w:t>
      </w:r>
      <w:r w:rsidR="00491545">
        <w:t>- 5 D SALA</w:t>
      </w:r>
      <w:bookmarkStart w:id="0" w:name="_GoBack"/>
      <w:bookmarkEnd w:id="0"/>
    </w:p>
    <w:p w14:paraId="7D1E55F8" w14:textId="0FD51497" w:rsidR="00E770C8" w:rsidRDefault="003149AC">
      <w:r>
        <w:t xml:space="preserve">Libro di testo: </w:t>
      </w:r>
      <w:proofErr w:type="spellStart"/>
      <w:r w:rsidR="007C2877">
        <w:t>Passion</w:t>
      </w:r>
      <w:proofErr w:type="spellEnd"/>
      <w:r w:rsidR="007C2877">
        <w:t xml:space="preserve"> </w:t>
      </w:r>
      <w:proofErr w:type="spellStart"/>
      <w:r w:rsidR="007C2877">
        <w:t>Restauration</w:t>
      </w:r>
      <w:proofErr w:type="spellEnd"/>
      <w:r w:rsidR="003B0C49">
        <w:t xml:space="preserve">, Zanotti, </w:t>
      </w:r>
      <w:proofErr w:type="spellStart"/>
      <w:r w:rsidR="003B0C49">
        <w:t>Paour</w:t>
      </w:r>
      <w:proofErr w:type="spellEnd"/>
      <w:r w:rsidR="003B0C49">
        <w:t>.</w:t>
      </w:r>
    </w:p>
    <w:p w14:paraId="1A942DBA" w14:textId="77777777" w:rsidR="0029363E" w:rsidRDefault="0029363E"/>
    <w:tbl>
      <w:tblPr>
        <w:tblStyle w:val="Grigliatabella"/>
        <w:tblpPr w:leftFromText="141" w:rightFromText="141" w:vertAnchor="page" w:horzAnchor="page" w:tblpX="1570" w:tblpY="3245"/>
        <w:tblW w:w="14490" w:type="dxa"/>
        <w:tblLook w:val="04A0" w:firstRow="1" w:lastRow="0" w:firstColumn="1" w:lastColumn="0" w:noHBand="0" w:noVBand="1"/>
      </w:tblPr>
      <w:tblGrid>
        <w:gridCol w:w="2412"/>
        <w:gridCol w:w="3827"/>
        <w:gridCol w:w="2835"/>
        <w:gridCol w:w="1985"/>
        <w:gridCol w:w="1984"/>
        <w:gridCol w:w="1447"/>
      </w:tblGrid>
      <w:tr w:rsidR="00E52AED" w14:paraId="0DC7C141" w14:textId="77777777" w:rsidTr="00E52AED">
        <w:trPr>
          <w:trHeight w:val="284"/>
        </w:trPr>
        <w:tc>
          <w:tcPr>
            <w:tcW w:w="2412" w:type="dxa"/>
            <w:vMerge w:val="restart"/>
          </w:tcPr>
          <w:p w14:paraId="6F79B789" w14:textId="77777777" w:rsidR="00592D36" w:rsidRDefault="00592D36" w:rsidP="00592D36">
            <w:pPr>
              <w:jc w:val="center"/>
            </w:pPr>
          </w:p>
          <w:p w14:paraId="2B82E633" w14:textId="77777777" w:rsidR="00592D36" w:rsidRDefault="00592D36" w:rsidP="00592D36">
            <w:pPr>
              <w:jc w:val="center"/>
            </w:pPr>
          </w:p>
          <w:p w14:paraId="22787F9C" w14:textId="4A065432" w:rsidR="00C90B16" w:rsidRPr="006A4ECD" w:rsidRDefault="00702356" w:rsidP="00592D36">
            <w:pPr>
              <w:jc w:val="center"/>
              <w:rPr>
                <w:b/>
              </w:rPr>
            </w:pPr>
            <w:r w:rsidRPr="006A4ECD">
              <w:rPr>
                <w:b/>
              </w:rPr>
              <w:t>CONTENUTI</w:t>
            </w:r>
          </w:p>
        </w:tc>
        <w:tc>
          <w:tcPr>
            <w:tcW w:w="6662" w:type="dxa"/>
            <w:gridSpan w:val="2"/>
          </w:tcPr>
          <w:p w14:paraId="03C45AF8" w14:textId="6FD8E72A" w:rsidR="00C90B16" w:rsidRPr="006A4ECD" w:rsidRDefault="00702356" w:rsidP="00592D36">
            <w:pPr>
              <w:jc w:val="center"/>
              <w:rPr>
                <w:b/>
              </w:rPr>
            </w:pPr>
            <w:r w:rsidRPr="006A4ECD">
              <w:rPr>
                <w:b/>
              </w:rPr>
              <w:t>OBIETTIVI SPECIFICI</w:t>
            </w:r>
          </w:p>
        </w:tc>
        <w:tc>
          <w:tcPr>
            <w:tcW w:w="1985" w:type="dxa"/>
            <w:vMerge w:val="restart"/>
          </w:tcPr>
          <w:p w14:paraId="5AF7EF52" w14:textId="77777777" w:rsidR="00592D36" w:rsidRPr="006A4ECD" w:rsidRDefault="00592D36" w:rsidP="006A4ECD">
            <w:pPr>
              <w:rPr>
                <w:b/>
              </w:rPr>
            </w:pPr>
          </w:p>
          <w:p w14:paraId="1EE280A9" w14:textId="3464EF5B" w:rsidR="00C90B16" w:rsidRPr="006A4ECD" w:rsidRDefault="006A4ECD" w:rsidP="00592D36">
            <w:pPr>
              <w:jc w:val="center"/>
              <w:rPr>
                <w:b/>
              </w:rPr>
            </w:pPr>
            <w:r>
              <w:rPr>
                <w:b/>
              </w:rPr>
              <w:t>METODOLOGIE</w:t>
            </w:r>
            <w:r w:rsidR="00702356" w:rsidRPr="006A4ECD">
              <w:rPr>
                <w:b/>
              </w:rPr>
              <w:t xml:space="preserve"> E STRUMENTI</w:t>
            </w:r>
          </w:p>
        </w:tc>
        <w:tc>
          <w:tcPr>
            <w:tcW w:w="1984" w:type="dxa"/>
            <w:vMerge w:val="restart"/>
          </w:tcPr>
          <w:p w14:paraId="74A5096F" w14:textId="77777777" w:rsidR="00592D36" w:rsidRDefault="00592D36" w:rsidP="00592D36">
            <w:pPr>
              <w:jc w:val="center"/>
            </w:pPr>
          </w:p>
          <w:p w14:paraId="7A67CFB2" w14:textId="77777777" w:rsidR="00592D36" w:rsidRDefault="00592D36" w:rsidP="00592D36">
            <w:pPr>
              <w:jc w:val="center"/>
            </w:pPr>
          </w:p>
          <w:p w14:paraId="726E9F72" w14:textId="1B45484F" w:rsidR="00C90B16" w:rsidRPr="006A4ECD" w:rsidRDefault="00702356" w:rsidP="00592D36">
            <w:pPr>
              <w:jc w:val="center"/>
              <w:rPr>
                <w:b/>
              </w:rPr>
            </w:pPr>
            <w:r w:rsidRPr="006A4ECD">
              <w:rPr>
                <w:b/>
              </w:rPr>
              <w:t>VERIFICHE</w:t>
            </w:r>
          </w:p>
        </w:tc>
        <w:tc>
          <w:tcPr>
            <w:tcW w:w="1447" w:type="dxa"/>
            <w:vMerge w:val="restart"/>
          </w:tcPr>
          <w:p w14:paraId="7B97E0E9" w14:textId="77777777" w:rsidR="00592D36" w:rsidRDefault="00592D36" w:rsidP="00592D36">
            <w:pPr>
              <w:jc w:val="center"/>
            </w:pPr>
          </w:p>
          <w:p w14:paraId="0C9C5797" w14:textId="77777777" w:rsidR="00592D36" w:rsidRDefault="00592D36" w:rsidP="00592D36">
            <w:pPr>
              <w:jc w:val="center"/>
            </w:pPr>
          </w:p>
          <w:p w14:paraId="18E7C044" w14:textId="4BF3BBFD" w:rsidR="00C90B16" w:rsidRPr="006A4ECD" w:rsidRDefault="00702356" w:rsidP="00592D36">
            <w:pPr>
              <w:jc w:val="center"/>
              <w:rPr>
                <w:b/>
              </w:rPr>
            </w:pPr>
            <w:r w:rsidRPr="006A4ECD">
              <w:rPr>
                <w:b/>
              </w:rPr>
              <w:t>RECUPERO</w:t>
            </w:r>
          </w:p>
        </w:tc>
      </w:tr>
      <w:tr w:rsidR="00E52AED" w14:paraId="4FBCED58" w14:textId="77777777" w:rsidTr="00E52AED">
        <w:trPr>
          <w:trHeight w:val="688"/>
        </w:trPr>
        <w:tc>
          <w:tcPr>
            <w:tcW w:w="2412" w:type="dxa"/>
            <w:vMerge/>
          </w:tcPr>
          <w:p w14:paraId="434D9834" w14:textId="77777777" w:rsidR="00C90B16" w:rsidRDefault="00C90B16" w:rsidP="00C90B16"/>
        </w:tc>
        <w:tc>
          <w:tcPr>
            <w:tcW w:w="3827" w:type="dxa"/>
          </w:tcPr>
          <w:p w14:paraId="57C60DDD" w14:textId="77777777" w:rsidR="00592D36" w:rsidRDefault="00592D36" w:rsidP="00592D36">
            <w:pPr>
              <w:jc w:val="center"/>
            </w:pPr>
          </w:p>
          <w:p w14:paraId="12D4E892" w14:textId="6F2930C3" w:rsidR="00C90B16" w:rsidRPr="006A4ECD" w:rsidRDefault="00702356" w:rsidP="00592D36">
            <w:pPr>
              <w:jc w:val="center"/>
              <w:rPr>
                <w:b/>
              </w:rPr>
            </w:pPr>
            <w:r w:rsidRPr="006A4ECD">
              <w:rPr>
                <w:b/>
              </w:rPr>
              <w:t>CONOSCENZE</w:t>
            </w:r>
          </w:p>
        </w:tc>
        <w:tc>
          <w:tcPr>
            <w:tcW w:w="2835" w:type="dxa"/>
          </w:tcPr>
          <w:p w14:paraId="640EC13B" w14:textId="77777777" w:rsidR="00592D36" w:rsidRDefault="00592D36" w:rsidP="00592D36">
            <w:pPr>
              <w:jc w:val="center"/>
            </w:pPr>
          </w:p>
          <w:p w14:paraId="0CEAEF2D" w14:textId="09760916" w:rsidR="00C90B16" w:rsidRPr="006A4ECD" w:rsidRDefault="00702356" w:rsidP="00592D36">
            <w:pPr>
              <w:jc w:val="center"/>
              <w:rPr>
                <w:b/>
              </w:rPr>
            </w:pPr>
            <w:r w:rsidRPr="006A4ECD">
              <w:rPr>
                <w:b/>
              </w:rPr>
              <w:t>ABILITA’</w:t>
            </w:r>
          </w:p>
        </w:tc>
        <w:tc>
          <w:tcPr>
            <w:tcW w:w="1985" w:type="dxa"/>
            <w:vMerge/>
          </w:tcPr>
          <w:p w14:paraId="2BE6456D" w14:textId="77777777" w:rsidR="00C90B16" w:rsidRDefault="00C90B16" w:rsidP="00C90B16"/>
        </w:tc>
        <w:tc>
          <w:tcPr>
            <w:tcW w:w="1984" w:type="dxa"/>
            <w:vMerge/>
          </w:tcPr>
          <w:p w14:paraId="3C02234A" w14:textId="77777777" w:rsidR="00C90B16" w:rsidRDefault="00C90B16" w:rsidP="00C90B16"/>
        </w:tc>
        <w:tc>
          <w:tcPr>
            <w:tcW w:w="1447" w:type="dxa"/>
            <w:vMerge/>
          </w:tcPr>
          <w:p w14:paraId="3910ACAB" w14:textId="77777777" w:rsidR="00C90B16" w:rsidRDefault="00C90B16" w:rsidP="00C90B16"/>
        </w:tc>
      </w:tr>
      <w:tr w:rsidR="00E52AED" w14:paraId="5D4C966D" w14:textId="77777777" w:rsidTr="00E52AED">
        <w:trPr>
          <w:trHeight w:val="6138"/>
        </w:trPr>
        <w:tc>
          <w:tcPr>
            <w:tcW w:w="2412" w:type="dxa"/>
          </w:tcPr>
          <w:p w14:paraId="7C8C3E0A" w14:textId="0F18E2BC" w:rsidR="004D671F" w:rsidRDefault="004D671F" w:rsidP="00C90B16"/>
          <w:p w14:paraId="2B350FBA" w14:textId="77777777" w:rsidR="004D671F" w:rsidRDefault="004D671F" w:rsidP="00C90B16"/>
          <w:p w14:paraId="53A1D2F7" w14:textId="68D753E9" w:rsidR="00C90B16" w:rsidRDefault="00762F19" w:rsidP="00C90B16">
            <w:r>
              <w:t>Modulo 1</w:t>
            </w:r>
          </w:p>
          <w:p w14:paraId="05AF027B" w14:textId="25FEEA79" w:rsidR="00762F19" w:rsidRDefault="00762F19" w:rsidP="00C90B16"/>
          <w:p w14:paraId="27BB045D" w14:textId="77777777" w:rsidR="00932718" w:rsidRDefault="00932718" w:rsidP="00C90B16"/>
          <w:p w14:paraId="745F825B" w14:textId="5D405651" w:rsidR="0099318E" w:rsidRDefault="007C2877" w:rsidP="00C90B16">
            <w:r>
              <w:t>Unità</w:t>
            </w:r>
            <w:r w:rsidR="008E7EB6">
              <w:t xml:space="preserve"> 6</w:t>
            </w:r>
            <w:r w:rsidR="003B0C49">
              <w:t xml:space="preserve"> testo+</w:t>
            </w:r>
          </w:p>
          <w:p w14:paraId="48BEFB92" w14:textId="77777777" w:rsidR="0099318E" w:rsidRDefault="0099318E" w:rsidP="00C90B16"/>
          <w:p w14:paraId="26AEF85B" w14:textId="77777777" w:rsidR="0099318E" w:rsidRDefault="0099318E" w:rsidP="00C90B16">
            <w:r>
              <w:t>Parte di sala</w:t>
            </w:r>
          </w:p>
          <w:p w14:paraId="217A91D4" w14:textId="77777777" w:rsidR="00240BA7" w:rsidRDefault="00240BA7" w:rsidP="00C90B16"/>
          <w:p w14:paraId="76393287" w14:textId="77777777" w:rsidR="00240BA7" w:rsidRDefault="00240BA7" w:rsidP="00C90B16"/>
          <w:p w14:paraId="1DEA1EEA" w14:textId="0B544DF2" w:rsidR="00240BA7" w:rsidRDefault="00240BA7" w:rsidP="00C90B16">
            <w:r>
              <w:t>(primo quadrimestre)</w:t>
            </w:r>
          </w:p>
        </w:tc>
        <w:tc>
          <w:tcPr>
            <w:tcW w:w="3827" w:type="dxa"/>
          </w:tcPr>
          <w:p w14:paraId="4061F6DA" w14:textId="77777777" w:rsidR="00F21122" w:rsidRDefault="00F21122" w:rsidP="0083665A">
            <w:pPr>
              <w:rPr>
                <w:sz w:val="20"/>
                <w:szCs w:val="20"/>
              </w:rPr>
            </w:pPr>
          </w:p>
          <w:p w14:paraId="11B858C6" w14:textId="49C0EA87" w:rsidR="008D1C1B" w:rsidRDefault="0099318E" w:rsidP="0083665A">
            <w:pPr>
              <w:rPr>
                <w:sz w:val="20"/>
                <w:szCs w:val="20"/>
              </w:rPr>
            </w:pPr>
            <w:r w:rsidRPr="0099318E">
              <w:rPr>
                <w:b/>
                <w:sz w:val="20"/>
                <w:szCs w:val="20"/>
                <w:u w:val="single"/>
              </w:rPr>
              <w:t>Cucina</w:t>
            </w:r>
            <w:r>
              <w:rPr>
                <w:sz w:val="20"/>
                <w:szCs w:val="20"/>
              </w:rPr>
              <w:t xml:space="preserve">: </w:t>
            </w:r>
            <w:r w:rsidR="008E7EB6">
              <w:rPr>
                <w:sz w:val="20"/>
                <w:szCs w:val="20"/>
              </w:rPr>
              <w:t>Lessico e funzioni linguistiche relative ai dessert e ai formaggi.</w:t>
            </w:r>
          </w:p>
          <w:p w14:paraId="6D336F41" w14:textId="611294C5" w:rsidR="008E7EB6" w:rsidRDefault="008E7EB6" w:rsidP="0083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formaggi francesi: tipi e lavorazioni. I formaggi AOC e DOP.</w:t>
            </w:r>
          </w:p>
          <w:p w14:paraId="2E9E6E14" w14:textId="77777777" w:rsidR="008E7EB6" w:rsidRDefault="008E7EB6" w:rsidP="0083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Gli impasti e le creme di base. Il pan di spagna, la crema chantilly, la crema inglese, la pasta choux e la crema pasticcera: preparazioni e differenze.</w:t>
            </w:r>
          </w:p>
          <w:p w14:paraId="6E274A87" w14:textId="77777777" w:rsidR="008E7EB6" w:rsidRDefault="008E7EB6" w:rsidP="0083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frutti per stagione.</w:t>
            </w:r>
          </w:p>
          <w:p w14:paraId="5753D475" w14:textId="4FF83161" w:rsidR="008E7EB6" w:rsidRDefault="008E7EB6" w:rsidP="0083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Cultura: la nuova divisione amministrativa della Francia (regioni e territori d’oltremare).</w:t>
            </w:r>
          </w:p>
          <w:p w14:paraId="20E2365D" w14:textId="596B8AA5" w:rsidR="008E7EB6" w:rsidRDefault="008E7EB6" w:rsidP="0083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piatti tipici delle regioni del Sud Est.</w:t>
            </w:r>
          </w:p>
          <w:p w14:paraId="3A299C4B" w14:textId="77777777" w:rsidR="00EC3D86" w:rsidRDefault="00EC3D86" w:rsidP="0083665A">
            <w:pPr>
              <w:rPr>
                <w:sz w:val="20"/>
                <w:szCs w:val="20"/>
              </w:rPr>
            </w:pPr>
          </w:p>
          <w:p w14:paraId="214C5DBC" w14:textId="16C234FC" w:rsidR="008E7EB6" w:rsidRDefault="0099318E" w:rsidP="0083665A">
            <w:pPr>
              <w:rPr>
                <w:sz w:val="20"/>
                <w:szCs w:val="20"/>
              </w:rPr>
            </w:pPr>
            <w:r w:rsidRPr="0099318E">
              <w:rPr>
                <w:b/>
                <w:sz w:val="20"/>
                <w:szCs w:val="20"/>
                <w:u w:val="single"/>
              </w:rPr>
              <w:t>Sala</w:t>
            </w:r>
            <w:r>
              <w:rPr>
                <w:sz w:val="20"/>
                <w:szCs w:val="20"/>
              </w:rPr>
              <w:t xml:space="preserve">: </w:t>
            </w:r>
            <w:r w:rsidR="00D03492">
              <w:rPr>
                <w:sz w:val="20"/>
                <w:szCs w:val="20"/>
              </w:rPr>
              <w:t>La comunicazione in sala: prendere un’ordinazione e ordinare.</w:t>
            </w:r>
          </w:p>
          <w:p w14:paraId="695DC6E7" w14:textId="77777777" w:rsidR="00EC3D86" w:rsidRDefault="00EC3D86" w:rsidP="0083665A">
            <w:pPr>
              <w:rPr>
                <w:sz w:val="20"/>
                <w:szCs w:val="20"/>
              </w:rPr>
            </w:pPr>
          </w:p>
          <w:p w14:paraId="39B0B799" w14:textId="0B3F2427" w:rsidR="008E7EB6" w:rsidRPr="00762F19" w:rsidRDefault="00EA2FA6" w:rsidP="0083665A">
            <w:pPr>
              <w:rPr>
                <w:sz w:val="20"/>
                <w:szCs w:val="20"/>
              </w:rPr>
            </w:pPr>
            <w:r w:rsidRPr="00EC3D86">
              <w:rPr>
                <w:i/>
                <w:sz w:val="20"/>
                <w:szCs w:val="20"/>
              </w:rPr>
              <w:t>Grammatica</w:t>
            </w:r>
            <w:r>
              <w:rPr>
                <w:sz w:val="20"/>
                <w:szCs w:val="20"/>
              </w:rPr>
              <w:t xml:space="preserve">: ripasso elementi </w:t>
            </w:r>
            <w:proofErr w:type="spellStart"/>
            <w:r>
              <w:rPr>
                <w:sz w:val="20"/>
                <w:szCs w:val="20"/>
              </w:rPr>
              <w:t>fodamentali</w:t>
            </w:r>
            <w:proofErr w:type="spellEnd"/>
            <w:r>
              <w:rPr>
                <w:sz w:val="20"/>
                <w:szCs w:val="20"/>
              </w:rPr>
              <w:t>: partitivi, verbi al presente indicativo, condizionale e passato prossimo.</w:t>
            </w:r>
          </w:p>
        </w:tc>
        <w:tc>
          <w:tcPr>
            <w:tcW w:w="2835" w:type="dxa"/>
          </w:tcPr>
          <w:p w14:paraId="0947DF11" w14:textId="77777777" w:rsidR="00F21122" w:rsidRDefault="00F21122" w:rsidP="00C90B16"/>
          <w:p w14:paraId="4F6B8303" w14:textId="4D83432E" w:rsidR="00E52AED" w:rsidRDefault="00E52AED" w:rsidP="00C90B16">
            <w:pPr>
              <w:rPr>
                <w:sz w:val="20"/>
                <w:szCs w:val="20"/>
              </w:rPr>
            </w:pPr>
            <w:r w:rsidRPr="00E52AED">
              <w:rPr>
                <w:sz w:val="20"/>
                <w:szCs w:val="20"/>
              </w:rPr>
              <w:t>Conoscere</w:t>
            </w:r>
            <w:r>
              <w:rPr>
                <w:sz w:val="20"/>
                <w:szCs w:val="20"/>
              </w:rPr>
              <w:t xml:space="preserve"> la cultura francese relativa ai dessert e ai formaggi e i piatti tipici di una zona</w:t>
            </w:r>
            <w:r w:rsidR="00672113">
              <w:rPr>
                <w:sz w:val="20"/>
                <w:szCs w:val="20"/>
              </w:rPr>
              <w:t>.</w:t>
            </w:r>
          </w:p>
          <w:p w14:paraId="63D4EBF2" w14:textId="77777777" w:rsidR="00E52AED" w:rsidRDefault="00E52AED" w:rsidP="00C90B16">
            <w:pPr>
              <w:rPr>
                <w:sz w:val="20"/>
                <w:szCs w:val="20"/>
              </w:rPr>
            </w:pPr>
          </w:p>
          <w:p w14:paraId="7A6C8D9C" w14:textId="570A9F04" w:rsidR="00E52AED" w:rsidRDefault="00E52AED" w:rsidP="00C90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leggere e comprendere una ricetta</w:t>
            </w:r>
            <w:r w:rsidR="00AE703A">
              <w:rPr>
                <w:sz w:val="20"/>
                <w:szCs w:val="20"/>
              </w:rPr>
              <w:t xml:space="preserve"> e saperla descrivere oralmente</w:t>
            </w:r>
            <w:r w:rsidR="00672113">
              <w:rPr>
                <w:sz w:val="20"/>
                <w:szCs w:val="20"/>
              </w:rPr>
              <w:t>.</w:t>
            </w:r>
          </w:p>
          <w:p w14:paraId="51FF0EE2" w14:textId="77777777" w:rsidR="00E52AED" w:rsidRDefault="00E52AED" w:rsidP="00C90B16">
            <w:pPr>
              <w:rPr>
                <w:sz w:val="20"/>
                <w:szCs w:val="20"/>
              </w:rPr>
            </w:pPr>
          </w:p>
          <w:p w14:paraId="38A321E5" w14:textId="79AC0361" w:rsidR="00E52AED" w:rsidRDefault="00E52AED" w:rsidP="00C90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dialogare al fine di ordinare al ristorante o prendere un’ordinazione</w:t>
            </w:r>
            <w:r w:rsidR="00672113">
              <w:rPr>
                <w:sz w:val="20"/>
                <w:szCs w:val="20"/>
              </w:rPr>
              <w:t>.</w:t>
            </w:r>
          </w:p>
          <w:p w14:paraId="7F278D8D" w14:textId="77777777" w:rsidR="00E52AED" w:rsidRDefault="00E52AED" w:rsidP="00C90B16">
            <w:pPr>
              <w:rPr>
                <w:sz w:val="20"/>
                <w:szCs w:val="20"/>
              </w:rPr>
            </w:pPr>
          </w:p>
          <w:p w14:paraId="697F130C" w14:textId="6619750B" w:rsidR="00E52AED" w:rsidRDefault="00E52AED" w:rsidP="00C90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prenotare/prendere una prenotazione al telefono</w:t>
            </w:r>
            <w:r w:rsidR="00672113">
              <w:rPr>
                <w:sz w:val="20"/>
                <w:szCs w:val="20"/>
              </w:rPr>
              <w:t>.</w:t>
            </w:r>
          </w:p>
          <w:p w14:paraId="732A6BCB" w14:textId="77777777" w:rsidR="00E52AED" w:rsidRDefault="00E52AED" w:rsidP="00C90B16">
            <w:pPr>
              <w:rPr>
                <w:sz w:val="20"/>
                <w:szCs w:val="20"/>
              </w:rPr>
            </w:pPr>
          </w:p>
          <w:p w14:paraId="618B1DF2" w14:textId="7B041152" w:rsidR="00E52AED" w:rsidRDefault="00E52AED" w:rsidP="00E52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Conoscere il lessico e le azioni della mise en </w:t>
            </w:r>
            <w:proofErr w:type="spellStart"/>
            <w:r>
              <w:rPr>
                <w:sz w:val="20"/>
                <w:szCs w:val="20"/>
              </w:rPr>
              <w:t>place</w:t>
            </w:r>
            <w:proofErr w:type="spellEnd"/>
            <w:r>
              <w:rPr>
                <w:sz w:val="20"/>
                <w:szCs w:val="20"/>
              </w:rPr>
              <w:t xml:space="preserve"> e le caratteristiche dell’apparecchiatura alla francese</w:t>
            </w:r>
            <w:r w:rsidR="00672113">
              <w:rPr>
                <w:sz w:val="20"/>
                <w:szCs w:val="20"/>
              </w:rPr>
              <w:t>.</w:t>
            </w:r>
          </w:p>
          <w:p w14:paraId="4B803216" w14:textId="1F3579B7" w:rsidR="00E52AED" w:rsidRPr="00E52AED" w:rsidRDefault="00E52AED" w:rsidP="00E52AE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54548CC" w14:textId="31E42B20" w:rsidR="00F21122" w:rsidRDefault="0083665A" w:rsidP="00C90B16">
            <w:r>
              <w:t xml:space="preserve"> </w:t>
            </w:r>
          </w:p>
          <w:p w14:paraId="418BCBDD" w14:textId="5465E144" w:rsidR="0083665A" w:rsidRDefault="0083665A" w:rsidP="00C90B16">
            <w:r>
              <w:t xml:space="preserve">Lezioni frontali e dialogate </w:t>
            </w:r>
          </w:p>
          <w:p w14:paraId="6CDD27D0" w14:textId="77777777" w:rsidR="0083665A" w:rsidRDefault="0083665A" w:rsidP="00C90B16"/>
          <w:p w14:paraId="7B4D521E" w14:textId="77777777" w:rsidR="0083665A" w:rsidRDefault="0083665A" w:rsidP="00C90B16">
            <w:r>
              <w:t>Esercizi in classe orali e scritti</w:t>
            </w:r>
          </w:p>
          <w:p w14:paraId="6E12AC15" w14:textId="77777777" w:rsidR="00C916F5" w:rsidRDefault="00C916F5" w:rsidP="00C90B16"/>
          <w:p w14:paraId="5D60879B" w14:textId="447EA567" w:rsidR="00C916F5" w:rsidRDefault="00C916F5" w:rsidP="00C90B16">
            <w:proofErr w:type="spellStart"/>
            <w:r>
              <w:t>Flipped</w:t>
            </w:r>
            <w:proofErr w:type="spellEnd"/>
            <w:r>
              <w:t xml:space="preserve"> </w:t>
            </w:r>
            <w:proofErr w:type="spellStart"/>
            <w:r>
              <w:t>classr</w:t>
            </w:r>
            <w:r w:rsidR="002376B3">
              <w:t>o</w:t>
            </w:r>
            <w:r>
              <w:t>om</w:t>
            </w:r>
            <w:proofErr w:type="spellEnd"/>
          </w:p>
          <w:p w14:paraId="6E6D3E38" w14:textId="77777777" w:rsidR="007C2877" w:rsidRDefault="007C2877" w:rsidP="00C90B16"/>
          <w:p w14:paraId="6FF8D27E" w14:textId="0D9B1BFF" w:rsidR="007C2877" w:rsidRDefault="007C2877" w:rsidP="00C90B16">
            <w:r>
              <w:t xml:space="preserve">Utilizzo </w:t>
            </w:r>
            <w:proofErr w:type="spellStart"/>
            <w:r>
              <w:t>gsuite</w:t>
            </w:r>
            <w:proofErr w:type="spellEnd"/>
          </w:p>
          <w:p w14:paraId="4DDAFDA5" w14:textId="77777777" w:rsidR="00C916F5" w:rsidRDefault="00C916F5" w:rsidP="00C90B16"/>
          <w:p w14:paraId="2732DE64" w14:textId="77777777" w:rsidR="00762F19" w:rsidRDefault="00762F19" w:rsidP="00C90B16">
            <w:r>
              <w:t>Libro di testo</w:t>
            </w:r>
          </w:p>
          <w:p w14:paraId="658A64CA" w14:textId="77777777" w:rsidR="00D03492" w:rsidRDefault="00D03492" w:rsidP="00C90B16"/>
          <w:p w14:paraId="100E571A" w14:textId="4D327FAD" w:rsidR="00D03492" w:rsidRDefault="00D03492" w:rsidP="00C90B16">
            <w:r>
              <w:t>Schede e materiali vari forniti dall’insegnante</w:t>
            </w:r>
          </w:p>
        </w:tc>
        <w:tc>
          <w:tcPr>
            <w:tcW w:w="1984" w:type="dxa"/>
          </w:tcPr>
          <w:p w14:paraId="6E0687BC" w14:textId="77777777" w:rsidR="00F21122" w:rsidRDefault="00F21122" w:rsidP="00C90B16"/>
          <w:p w14:paraId="7A303247" w14:textId="46FB0670" w:rsidR="00762F19" w:rsidRDefault="00762F19" w:rsidP="00C90B16">
            <w:r>
              <w:t xml:space="preserve">Verifiche scritte sommative </w:t>
            </w:r>
            <w:r w:rsidR="00D03492">
              <w:t xml:space="preserve">di lessico, </w:t>
            </w:r>
            <w:r w:rsidR="004D671F">
              <w:t>grammatica</w:t>
            </w:r>
            <w:r w:rsidR="00D03492">
              <w:t xml:space="preserve"> e comprensioni.</w:t>
            </w:r>
          </w:p>
          <w:p w14:paraId="4743C6D1" w14:textId="77777777" w:rsidR="00762F19" w:rsidRDefault="00762F19" w:rsidP="00C90B16"/>
          <w:p w14:paraId="11304382" w14:textId="456507A5" w:rsidR="00762F19" w:rsidRDefault="00762F19" w:rsidP="00C90B16">
            <w:r>
              <w:t>Verifiche orali formative e sommative per valutare in itinere e alla fine delle unità l’apprendimento delle funzioni linguistiche</w:t>
            </w:r>
          </w:p>
        </w:tc>
        <w:tc>
          <w:tcPr>
            <w:tcW w:w="1447" w:type="dxa"/>
          </w:tcPr>
          <w:p w14:paraId="0B921808" w14:textId="77777777" w:rsidR="00F21122" w:rsidRDefault="00F21122" w:rsidP="00C90B16"/>
          <w:p w14:paraId="56183C3A" w14:textId="77FF4ACD" w:rsidR="00762F19" w:rsidRDefault="00762F19" w:rsidP="00C90B16">
            <w:r>
              <w:t xml:space="preserve">In itinere </w:t>
            </w:r>
          </w:p>
          <w:p w14:paraId="17E5A0AC" w14:textId="77777777" w:rsidR="00762F19" w:rsidRDefault="00762F19" w:rsidP="00C90B16"/>
          <w:p w14:paraId="5F51A63F" w14:textId="5A63AED4" w:rsidR="00762F19" w:rsidRDefault="00762F19" w:rsidP="00C90B16">
            <w:r>
              <w:t>Ripasso e ripetizione continua</w:t>
            </w:r>
          </w:p>
          <w:p w14:paraId="651442DA" w14:textId="77777777" w:rsidR="00762F19" w:rsidRDefault="00762F19" w:rsidP="00C90B16"/>
          <w:p w14:paraId="039A9B83" w14:textId="77777777" w:rsidR="00762F19" w:rsidRDefault="00762F19" w:rsidP="00C90B16"/>
        </w:tc>
      </w:tr>
    </w:tbl>
    <w:p w14:paraId="5E33C962" w14:textId="0E163F5C" w:rsidR="002A45F1" w:rsidRDefault="002A45F1"/>
    <w:p w14:paraId="58D113F2" w14:textId="77777777" w:rsidR="009664DE" w:rsidRDefault="009664DE"/>
    <w:tbl>
      <w:tblPr>
        <w:tblStyle w:val="Grigliatabella"/>
        <w:tblpPr w:leftFromText="141" w:rightFromText="141" w:vertAnchor="page" w:horzAnchor="page" w:tblpX="1570" w:tblpY="3245"/>
        <w:tblW w:w="14490" w:type="dxa"/>
        <w:tblLook w:val="04A0" w:firstRow="1" w:lastRow="0" w:firstColumn="1" w:lastColumn="0" w:noHBand="0" w:noVBand="1"/>
      </w:tblPr>
      <w:tblGrid>
        <w:gridCol w:w="2412"/>
        <w:gridCol w:w="3827"/>
        <w:gridCol w:w="2835"/>
        <w:gridCol w:w="1985"/>
        <w:gridCol w:w="1984"/>
        <w:gridCol w:w="1447"/>
      </w:tblGrid>
      <w:tr w:rsidR="009664DE" w:rsidRPr="006A4ECD" w14:paraId="1FCA7FE9" w14:textId="77777777" w:rsidTr="00070DDF">
        <w:trPr>
          <w:trHeight w:val="284"/>
        </w:trPr>
        <w:tc>
          <w:tcPr>
            <w:tcW w:w="2412" w:type="dxa"/>
            <w:vMerge w:val="restart"/>
          </w:tcPr>
          <w:p w14:paraId="3C9F1907" w14:textId="77777777" w:rsidR="009664DE" w:rsidRDefault="009664DE" w:rsidP="00070DDF">
            <w:pPr>
              <w:jc w:val="center"/>
            </w:pPr>
          </w:p>
          <w:p w14:paraId="3E8FEF9E" w14:textId="77777777" w:rsidR="009664DE" w:rsidRDefault="009664DE" w:rsidP="00070DDF">
            <w:pPr>
              <w:jc w:val="center"/>
            </w:pPr>
          </w:p>
          <w:p w14:paraId="32E86494" w14:textId="77777777" w:rsidR="009664DE" w:rsidRPr="006A4ECD" w:rsidRDefault="009664DE" w:rsidP="00070DDF">
            <w:pPr>
              <w:jc w:val="center"/>
              <w:rPr>
                <w:b/>
              </w:rPr>
            </w:pPr>
            <w:r w:rsidRPr="006A4ECD">
              <w:rPr>
                <w:b/>
              </w:rPr>
              <w:t>CONTENUTI</w:t>
            </w:r>
          </w:p>
        </w:tc>
        <w:tc>
          <w:tcPr>
            <w:tcW w:w="6662" w:type="dxa"/>
            <w:gridSpan w:val="2"/>
          </w:tcPr>
          <w:p w14:paraId="186755FD" w14:textId="77777777" w:rsidR="009664DE" w:rsidRPr="006A4ECD" w:rsidRDefault="009664DE" w:rsidP="00070DDF">
            <w:pPr>
              <w:jc w:val="center"/>
              <w:rPr>
                <w:b/>
              </w:rPr>
            </w:pPr>
            <w:r w:rsidRPr="006A4ECD">
              <w:rPr>
                <w:b/>
              </w:rPr>
              <w:t>OBIETTIVI SPECIFICI</w:t>
            </w:r>
          </w:p>
        </w:tc>
        <w:tc>
          <w:tcPr>
            <w:tcW w:w="1985" w:type="dxa"/>
            <w:vMerge w:val="restart"/>
          </w:tcPr>
          <w:p w14:paraId="4F5A84AE" w14:textId="77777777" w:rsidR="009664DE" w:rsidRPr="006A4ECD" w:rsidRDefault="009664DE" w:rsidP="00070DDF">
            <w:pPr>
              <w:rPr>
                <w:b/>
              </w:rPr>
            </w:pPr>
          </w:p>
          <w:p w14:paraId="5EA0E2C6" w14:textId="77777777" w:rsidR="009664DE" w:rsidRPr="006A4ECD" w:rsidRDefault="009664DE" w:rsidP="00070DDF">
            <w:pPr>
              <w:jc w:val="center"/>
              <w:rPr>
                <w:b/>
              </w:rPr>
            </w:pPr>
            <w:r>
              <w:rPr>
                <w:b/>
              </w:rPr>
              <w:t>METODOLOGIE</w:t>
            </w:r>
            <w:r w:rsidRPr="006A4ECD">
              <w:rPr>
                <w:b/>
              </w:rPr>
              <w:t xml:space="preserve"> E STRUMENTI</w:t>
            </w:r>
          </w:p>
        </w:tc>
        <w:tc>
          <w:tcPr>
            <w:tcW w:w="1984" w:type="dxa"/>
            <w:vMerge w:val="restart"/>
          </w:tcPr>
          <w:p w14:paraId="5D289E6B" w14:textId="77777777" w:rsidR="009664DE" w:rsidRDefault="009664DE" w:rsidP="00070DDF">
            <w:pPr>
              <w:jc w:val="center"/>
            </w:pPr>
          </w:p>
          <w:p w14:paraId="7A525C90" w14:textId="77777777" w:rsidR="009664DE" w:rsidRDefault="009664DE" w:rsidP="00070DDF">
            <w:pPr>
              <w:jc w:val="center"/>
            </w:pPr>
          </w:p>
          <w:p w14:paraId="44B5FD85" w14:textId="77777777" w:rsidR="009664DE" w:rsidRPr="006A4ECD" w:rsidRDefault="009664DE" w:rsidP="00070DDF">
            <w:pPr>
              <w:jc w:val="center"/>
              <w:rPr>
                <w:b/>
              </w:rPr>
            </w:pPr>
            <w:r w:rsidRPr="006A4ECD">
              <w:rPr>
                <w:b/>
              </w:rPr>
              <w:t>VERIFICHE</w:t>
            </w:r>
          </w:p>
        </w:tc>
        <w:tc>
          <w:tcPr>
            <w:tcW w:w="1447" w:type="dxa"/>
            <w:vMerge w:val="restart"/>
          </w:tcPr>
          <w:p w14:paraId="14CB9EE0" w14:textId="77777777" w:rsidR="009664DE" w:rsidRDefault="009664DE" w:rsidP="00070DDF">
            <w:pPr>
              <w:jc w:val="center"/>
            </w:pPr>
          </w:p>
          <w:p w14:paraId="629ABCC2" w14:textId="77777777" w:rsidR="009664DE" w:rsidRDefault="009664DE" w:rsidP="00070DDF">
            <w:pPr>
              <w:jc w:val="center"/>
            </w:pPr>
          </w:p>
          <w:p w14:paraId="65483FF5" w14:textId="77777777" w:rsidR="009664DE" w:rsidRPr="006A4ECD" w:rsidRDefault="009664DE" w:rsidP="00070DDF">
            <w:pPr>
              <w:jc w:val="center"/>
              <w:rPr>
                <w:b/>
              </w:rPr>
            </w:pPr>
            <w:r w:rsidRPr="006A4ECD">
              <w:rPr>
                <w:b/>
              </w:rPr>
              <w:t>RECUPERO</w:t>
            </w:r>
          </w:p>
        </w:tc>
      </w:tr>
      <w:tr w:rsidR="009664DE" w14:paraId="6A479D8E" w14:textId="77777777" w:rsidTr="00031ACE">
        <w:trPr>
          <w:trHeight w:val="688"/>
        </w:trPr>
        <w:tc>
          <w:tcPr>
            <w:tcW w:w="2412" w:type="dxa"/>
            <w:vMerge/>
          </w:tcPr>
          <w:p w14:paraId="3699C252" w14:textId="77777777" w:rsidR="009664DE" w:rsidRDefault="009664DE" w:rsidP="00070DDF"/>
        </w:tc>
        <w:tc>
          <w:tcPr>
            <w:tcW w:w="3827" w:type="dxa"/>
          </w:tcPr>
          <w:p w14:paraId="43C091DD" w14:textId="77777777" w:rsidR="009664DE" w:rsidRDefault="009664DE" w:rsidP="00070DDF">
            <w:pPr>
              <w:jc w:val="center"/>
            </w:pPr>
          </w:p>
          <w:p w14:paraId="4DA8AF77" w14:textId="77777777" w:rsidR="009664DE" w:rsidRPr="006A4ECD" w:rsidRDefault="009664DE" w:rsidP="00070DDF">
            <w:pPr>
              <w:jc w:val="center"/>
              <w:rPr>
                <w:b/>
              </w:rPr>
            </w:pPr>
            <w:r w:rsidRPr="006A4ECD">
              <w:rPr>
                <w:b/>
              </w:rPr>
              <w:t>CONOSCENZE</w:t>
            </w:r>
          </w:p>
        </w:tc>
        <w:tc>
          <w:tcPr>
            <w:tcW w:w="2835" w:type="dxa"/>
          </w:tcPr>
          <w:p w14:paraId="5B603C73" w14:textId="77777777" w:rsidR="009664DE" w:rsidRDefault="009664DE" w:rsidP="00070DDF">
            <w:pPr>
              <w:jc w:val="center"/>
            </w:pPr>
          </w:p>
          <w:p w14:paraId="15FBE7EA" w14:textId="77777777" w:rsidR="009664DE" w:rsidRPr="006A4ECD" w:rsidRDefault="009664DE" w:rsidP="00070DDF">
            <w:pPr>
              <w:jc w:val="center"/>
              <w:rPr>
                <w:b/>
              </w:rPr>
            </w:pPr>
            <w:r w:rsidRPr="006A4ECD">
              <w:rPr>
                <w:b/>
              </w:rPr>
              <w:t>ABILITA’</w:t>
            </w:r>
          </w:p>
        </w:tc>
        <w:tc>
          <w:tcPr>
            <w:tcW w:w="1985" w:type="dxa"/>
            <w:vMerge/>
          </w:tcPr>
          <w:p w14:paraId="7BFCB134" w14:textId="77777777" w:rsidR="009664DE" w:rsidRDefault="009664DE" w:rsidP="00070DDF"/>
        </w:tc>
        <w:tc>
          <w:tcPr>
            <w:tcW w:w="1984" w:type="dxa"/>
            <w:vMerge/>
          </w:tcPr>
          <w:p w14:paraId="282716BF" w14:textId="77777777" w:rsidR="009664DE" w:rsidRDefault="009664DE" w:rsidP="00070DDF"/>
        </w:tc>
        <w:tc>
          <w:tcPr>
            <w:tcW w:w="1447" w:type="dxa"/>
            <w:vMerge/>
          </w:tcPr>
          <w:p w14:paraId="7EA064CA" w14:textId="77777777" w:rsidR="009664DE" w:rsidRDefault="009664DE" w:rsidP="00070DDF"/>
        </w:tc>
      </w:tr>
      <w:tr w:rsidR="009664DE" w14:paraId="5D12C92D" w14:textId="77777777" w:rsidTr="00031ACE">
        <w:trPr>
          <w:trHeight w:val="6138"/>
        </w:trPr>
        <w:tc>
          <w:tcPr>
            <w:tcW w:w="2412" w:type="dxa"/>
          </w:tcPr>
          <w:p w14:paraId="58743A4F" w14:textId="77777777" w:rsidR="009664DE" w:rsidRDefault="009664DE" w:rsidP="00070DDF"/>
          <w:p w14:paraId="7DEDCDD9" w14:textId="77777777" w:rsidR="009664DE" w:rsidRDefault="009664DE" w:rsidP="00070DDF"/>
          <w:p w14:paraId="26FF0647" w14:textId="29D3E59D" w:rsidR="009664DE" w:rsidRDefault="00EC3D86" w:rsidP="00070DDF">
            <w:r>
              <w:t>Modulo 2</w:t>
            </w:r>
          </w:p>
          <w:p w14:paraId="20A0A2CB" w14:textId="77777777" w:rsidR="009664DE" w:rsidRDefault="009664DE" w:rsidP="00070DDF"/>
          <w:p w14:paraId="4D9206C9" w14:textId="77777777" w:rsidR="009664DE" w:rsidRDefault="009664DE" w:rsidP="00070DDF"/>
          <w:p w14:paraId="761B19F8" w14:textId="19B7DABE" w:rsidR="00EC3D86" w:rsidRDefault="009664DE" w:rsidP="00EC3D86">
            <w:r>
              <w:t>Unità</w:t>
            </w:r>
            <w:r w:rsidR="00EC3D86">
              <w:t xml:space="preserve"> 7</w:t>
            </w:r>
            <w:r>
              <w:t xml:space="preserve"> </w:t>
            </w:r>
          </w:p>
          <w:p w14:paraId="3C3EFBC8" w14:textId="77777777" w:rsidR="009664DE" w:rsidRDefault="009664DE" w:rsidP="00070DDF"/>
          <w:p w14:paraId="574DEA57" w14:textId="77777777" w:rsidR="00240BA7" w:rsidRDefault="00240BA7" w:rsidP="00070DDF"/>
          <w:p w14:paraId="4FAB5690" w14:textId="6323FEC5" w:rsidR="00240BA7" w:rsidRDefault="00240BA7" w:rsidP="00070DDF">
            <w:r>
              <w:t>(primo quadrimestre)</w:t>
            </w:r>
          </w:p>
        </w:tc>
        <w:tc>
          <w:tcPr>
            <w:tcW w:w="3827" w:type="dxa"/>
          </w:tcPr>
          <w:p w14:paraId="7B24BAC2" w14:textId="77777777" w:rsidR="009664DE" w:rsidRDefault="009664DE" w:rsidP="00070DDF">
            <w:pPr>
              <w:rPr>
                <w:sz w:val="20"/>
                <w:szCs w:val="20"/>
              </w:rPr>
            </w:pPr>
          </w:p>
          <w:p w14:paraId="3A66BBF4" w14:textId="77777777" w:rsidR="00810CB6" w:rsidRDefault="00810CB6" w:rsidP="00070DDF">
            <w:pPr>
              <w:rPr>
                <w:sz w:val="20"/>
                <w:szCs w:val="20"/>
              </w:rPr>
            </w:pPr>
            <w:r w:rsidRPr="005F6F74">
              <w:rPr>
                <w:sz w:val="20"/>
                <w:szCs w:val="20"/>
              </w:rPr>
              <w:t>Il vino</w:t>
            </w:r>
            <w:r>
              <w:rPr>
                <w:sz w:val="20"/>
                <w:szCs w:val="20"/>
              </w:rPr>
              <w:t>:</w:t>
            </w:r>
          </w:p>
          <w:p w14:paraId="081018F3" w14:textId="77777777" w:rsidR="005F6F74" w:rsidRDefault="005F6F74" w:rsidP="00070DDF">
            <w:pPr>
              <w:rPr>
                <w:sz w:val="20"/>
                <w:szCs w:val="20"/>
              </w:rPr>
            </w:pPr>
          </w:p>
          <w:p w14:paraId="423209CB" w14:textId="7374DD95" w:rsidR="00810CB6" w:rsidRDefault="00810CB6" w:rsidP="0007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F746B">
              <w:rPr>
                <w:sz w:val="20"/>
                <w:szCs w:val="20"/>
              </w:rPr>
              <w:t>le fasi della produzione</w:t>
            </w:r>
          </w:p>
          <w:p w14:paraId="799DA2E8" w14:textId="2F7FA96D" w:rsidR="00C47093" w:rsidRDefault="00C47093" w:rsidP="0007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 vini speciali</w:t>
            </w:r>
          </w:p>
          <w:p w14:paraId="25F28FB9" w14:textId="4CF10FCA" w:rsidR="00810CB6" w:rsidRDefault="00810CB6" w:rsidP="0007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la degustazione</w:t>
            </w:r>
          </w:p>
          <w:p w14:paraId="0C5EA629" w14:textId="2C15F0E1" w:rsidR="00810CB6" w:rsidRDefault="00810CB6" w:rsidP="0007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47093">
              <w:rPr>
                <w:sz w:val="20"/>
                <w:szCs w:val="20"/>
              </w:rPr>
              <w:t>gli abbinamenti</w:t>
            </w:r>
          </w:p>
          <w:p w14:paraId="4F9379E9" w14:textId="7993DA6D" w:rsidR="00C47093" w:rsidRDefault="00C47093" w:rsidP="0007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la classificazione e la carta dei vini</w:t>
            </w:r>
          </w:p>
          <w:p w14:paraId="377C5B84" w14:textId="482CCBD1" w:rsidR="00C47093" w:rsidRDefault="00C47093" w:rsidP="0007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l’etichetta</w:t>
            </w:r>
          </w:p>
          <w:p w14:paraId="2D2FC62C" w14:textId="1CD23FFB" w:rsidR="007E5F60" w:rsidRDefault="007E5F60" w:rsidP="0007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lo Champagne</w:t>
            </w:r>
          </w:p>
          <w:p w14:paraId="05A5D299" w14:textId="458CFDCA" w:rsidR="00CF746B" w:rsidRDefault="00CF746B" w:rsidP="0007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 regioni vinicole francesi e italiane.</w:t>
            </w:r>
          </w:p>
          <w:p w14:paraId="65659131" w14:textId="77777777" w:rsidR="00CF746B" w:rsidRDefault="00CF746B" w:rsidP="00070DDF">
            <w:pPr>
              <w:rPr>
                <w:sz w:val="20"/>
                <w:szCs w:val="20"/>
              </w:rPr>
            </w:pPr>
          </w:p>
          <w:p w14:paraId="151D0CB7" w14:textId="678D71BA" w:rsidR="00031ACE" w:rsidRDefault="00031ACE" w:rsidP="0007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specialità gastronomiche del centro della Francia.</w:t>
            </w:r>
          </w:p>
          <w:p w14:paraId="167D7F68" w14:textId="77777777" w:rsidR="00031ACE" w:rsidRPr="00AE703A" w:rsidRDefault="00031ACE" w:rsidP="00070DDF">
            <w:pPr>
              <w:rPr>
                <w:sz w:val="20"/>
                <w:szCs w:val="20"/>
              </w:rPr>
            </w:pPr>
          </w:p>
          <w:p w14:paraId="6DC2BBAE" w14:textId="4D85B08F" w:rsidR="009664DE" w:rsidRDefault="009664DE" w:rsidP="0007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lessico della tavola: la </w:t>
            </w:r>
            <w:r w:rsidR="00CF746B">
              <w:rPr>
                <w:sz w:val="20"/>
                <w:szCs w:val="20"/>
              </w:rPr>
              <w:t xml:space="preserve">mise en </w:t>
            </w:r>
            <w:proofErr w:type="spellStart"/>
            <w:r w:rsidR="00CF746B">
              <w:rPr>
                <w:sz w:val="20"/>
                <w:szCs w:val="20"/>
              </w:rPr>
              <w:t>place</w:t>
            </w:r>
            <w:proofErr w:type="spellEnd"/>
            <w:r w:rsidR="00CF746B">
              <w:rPr>
                <w:sz w:val="20"/>
                <w:szCs w:val="20"/>
              </w:rPr>
              <w:t>. L</w:t>
            </w:r>
            <w:r>
              <w:rPr>
                <w:sz w:val="20"/>
                <w:szCs w:val="20"/>
              </w:rPr>
              <w:t>’apparecchiatura alla francese (differenze)</w:t>
            </w:r>
            <w:r w:rsidR="00CF746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62A6F958" w14:textId="77777777" w:rsidR="009664DE" w:rsidRDefault="009664DE" w:rsidP="0007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brigata di sala e l’</w:t>
            </w:r>
            <w:proofErr w:type="spellStart"/>
            <w:r>
              <w:rPr>
                <w:sz w:val="20"/>
                <w:szCs w:val="20"/>
              </w:rPr>
              <w:t>équipement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AB89DFB" w14:textId="77777777" w:rsidR="009664DE" w:rsidRDefault="009664DE" w:rsidP="0007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prenotazione telefonica.</w:t>
            </w:r>
          </w:p>
          <w:p w14:paraId="2F29557B" w14:textId="77777777" w:rsidR="00EC3D86" w:rsidRDefault="00EC3D86" w:rsidP="00070DDF">
            <w:pPr>
              <w:rPr>
                <w:sz w:val="20"/>
                <w:szCs w:val="20"/>
              </w:rPr>
            </w:pPr>
          </w:p>
          <w:p w14:paraId="57916712" w14:textId="6C99E8A2" w:rsidR="009664DE" w:rsidRPr="00762F19" w:rsidRDefault="009664DE" w:rsidP="00070DDF">
            <w:pPr>
              <w:rPr>
                <w:sz w:val="20"/>
                <w:szCs w:val="20"/>
              </w:rPr>
            </w:pPr>
            <w:r w:rsidRPr="00EC3D86">
              <w:rPr>
                <w:i/>
                <w:sz w:val="20"/>
                <w:szCs w:val="20"/>
              </w:rPr>
              <w:t>Grammatica</w:t>
            </w:r>
            <w:r>
              <w:rPr>
                <w:sz w:val="20"/>
                <w:szCs w:val="20"/>
              </w:rPr>
              <w:t>: ripasso elementi fo</w:t>
            </w:r>
            <w:r w:rsidR="005F6F74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damentali: partitivi, verbi al presente indicativo, condizionale e passato prossimo.</w:t>
            </w:r>
          </w:p>
        </w:tc>
        <w:tc>
          <w:tcPr>
            <w:tcW w:w="2835" w:type="dxa"/>
          </w:tcPr>
          <w:p w14:paraId="03B42B0C" w14:textId="77777777" w:rsidR="00EC53A7" w:rsidRDefault="00EC53A7" w:rsidP="00070DDF"/>
          <w:p w14:paraId="3378C1FF" w14:textId="48D2E383" w:rsidR="009664DE" w:rsidRDefault="009664DE" w:rsidP="00070DDF">
            <w:pPr>
              <w:rPr>
                <w:sz w:val="20"/>
                <w:szCs w:val="20"/>
              </w:rPr>
            </w:pPr>
            <w:r w:rsidRPr="00E52AED">
              <w:rPr>
                <w:sz w:val="20"/>
                <w:szCs w:val="20"/>
              </w:rPr>
              <w:t>Conoscere</w:t>
            </w:r>
            <w:r>
              <w:rPr>
                <w:sz w:val="20"/>
                <w:szCs w:val="20"/>
              </w:rPr>
              <w:t xml:space="preserve"> la cultura francese relativa ai </w:t>
            </w:r>
            <w:r w:rsidR="00C721C4">
              <w:rPr>
                <w:sz w:val="20"/>
                <w:szCs w:val="20"/>
              </w:rPr>
              <w:t>vini.</w:t>
            </w:r>
          </w:p>
          <w:p w14:paraId="39674A3D" w14:textId="77777777" w:rsidR="00C721C4" w:rsidRDefault="00C721C4" w:rsidP="00070DDF">
            <w:pPr>
              <w:rPr>
                <w:sz w:val="20"/>
                <w:szCs w:val="20"/>
              </w:rPr>
            </w:pPr>
          </w:p>
          <w:p w14:paraId="4A97E552" w14:textId="77777777" w:rsidR="00C721C4" w:rsidRDefault="00C721C4" w:rsidP="0007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qualche informazione sul vino francese per eccellenza: lo champagne.</w:t>
            </w:r>
          </w:p>
          <w:p w14:paraId="4045487D" w14:textId="77777777" w:rsidR="00C721C4" w:rsidRDefault="00C721C4" w:rsidP="00070DDF">
            <w:pPr>
              <w:rPr>
                <w:sz w:val="20"/>
                <w:szCs w:val="20"/>
              </w:rPr>
            </w:pPr>
          </w:p>
          <w:p w14:paraId="7C4ED9FE" w14:textId="5D6EF307" w:rsidR="00C721C4" w:rsidRDefault="00C721C4" w:rsidP="0007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le differenze tra i diversi tipi di vini.</w:t>
            </w:r>
          </w:p>
          <w:p w14:paraId="3AB71833" w14:textId="77777777" w:rsidR="009664DE" w:rsidRDefault="009664DE" w:rsidP="00070DDF">
            <w:pPr>
              <w:rPr>
                <w:sz w:val="20"/>
                <w:szCs w:val="20"/>
              </w:rPr>
            </w:pPr>
          </w:p>
          <w:p w14:paraId="1D28261C" w14:textId="23A8BA13" w:rsidR="009664DE" w:rsidRDefault="009664DE" w:rsidP="0007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Saper leggere e comprendere </w:t>
            </w:r>
            <w:r w:rsidR="00C721C4">
              <w:rPr>
                <w:sz w:val="20"/>
                <w:szCs w:val="20"/>
              </w:rPr>
              <w:t>un’etichetta</w:t>
            </w:r>
            <w:r w:rsidR="00DA7B18">
              <w:rPr>
                <w:sz w:val="20"/>
                <w:szCs w:val="20"/>
              </w:rPr>
              <w:t>.</w:t>
            </w:r>
          </w:p>
          <w:p w14:paraId="65421F56" w14:textId="77777777" w:rsidR="009664DE" w:rsidRDefault="009664DE" w:rsidP="00C721C4">
            <w:pPr>
              <w:rPr>
                <w:sz w:val="20"/>
                <w:szCs w:val="20"/>
              </w:rPr>
            </w:pPr>
          </w:p>
          <w:p w14:paraId="43BA10CE" w14:textId="2660A38D" w:rsidR="00C721C4" w:rsidRPr="00E52AED" w:rsidRDefault="00C721C4" w:rsidP="00C72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analizzare un vino in tutte le sue caratteristiche utilizzando il lessico appropriato</w:t>
            </w:r>
            <w:r w:rsidR="00A12B41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54237B6A" w14:textId="77777777" w:rsidR="009664DE" w:rsidRDefault="009664DE" w:rsidP="00070DDF">
            <w:r>
              <w:t xml:space="preserve"> </w:t>
            </w:r>
          </w:p>
          <w:p w14:paraId="70427469" w14:textId="77777777" w:rsidR="009664DE" w:rsidRDefault="009664DE" w:rsidP="00070DDF">
            <w:r>
              <w:t xml:space="preserve">Lezioni frontali e dialogate </w:t>
            </w:r>
          </w:p>
          <w:p w14:paraId="4078D75B" w14:textId="77777777" w:rsidR="009664DE" w:rsidRDefault="009664DE" w:rsidP="00070DDF"/>
          <w:p w14:paraId="76EA9798" w14:textId="77777777" w:rsidR="009664DE" w:rsidRDefault="009664DE" w:rsidP="00070DDF">
            <w:r>
              <w:t>Esercizi in classe orali e scritti</w:t>
            </w:r>
          </w:p>
          <w:p w14:paraId="20C6A4BF" w14:textId="77777777" w:rsidR="009664DE" w:rsidRDefault="009664DE" w:rsidP="00070DDF"/>
          <w:p w14:paraId="7FAAF70B" w14:textId="1E6291FB" w:rsidR="009664DE" w:rsidRDefault="009664DE" w:rsidP="00070DDF">
            <w:proofErr w:type="spellStart"/>
            <w:r>
              <w:t>Flipped</w:t>
            </w:r>
            <w:proofErr w:type="spellEnd"/>
            <w:r>
              <w:t xml:space="preserve"> </w:t>
            </w:r>
            <w:proofErr w:type="spellStart"/>
            <w:r>
              <w:t>classro</w:t>
            </w:r>
            <w:r w:rsidR="002376B3">
              <w:t>o</w:t>
            </w:r>
            <w:r>
              <w:t>m</w:t>
            </w:r>
            <w:proofErr w:type="spellEnd"/>
          </w:p>
          <w:p w14:paraId="5CD46205" w14:textId="77777777" w:rsidR="009664DE" w:rsidRDefault="009664DE" w:rsidP="00070DDF"/>
          <w:p w14:paraId="5AC151ED" w14:textId="77777777" w:rsidR="009664DE" w:rsidRDefault="009664DE" w:rsidP="00070DDF">
            <w:r>
              <w:t xml:space="preserve">Utilizzo </w:t>
            </w:r>
            <w:proofErr w:type="spellStart"/>
            <w:r>
              <w:t>gsuite</w:t>
            </w:r>
            <w:proofErr w:type="spellEnd"/>
          </w:p>
          <w:p w14:paraId="4570D175" w14:textId="77777777" w:rsidR="009664DE" w:rsidRDefault="009664DE" w:rsidP="00070DDF"/>
          <w:p w14:paraId="14203F9C" w14:textId="77777777" w:rsidR="009664DE" w:rsidRDefault="009664DE" w:rsidP="00070DDF">
            <w:r>
              <w:t>Libro di testo</w:t>
            </w:r>
          </w:p>
          <w:p w14:paraId="34350FCD" w14:textId="77777777" w:rsidR="009664DE" w:rsidRDefault="009664DE" w:rsidP="00070DDF"/>
          <w:p w14:paraId="72ABF3ED" w14:textId="77777777" w:rsidR="009664DE" w:rsidRDefault="009664DE" w:rsidP="00070DDF">
            <w:r>
              <w:t>Schede e materiali vari forniti dall’insegnante</w:t>
            </w:r>
          </w:p>
        </w:tc>
        <w:tc>
          <w:tcPr>
            <w:tcW w:w="1984" w:type="dxa"/>
          </w:tcPr>
          <w:p w14:paraId="49B9BDBD" w14:textId="77777777" w:rsidR="009664DE" w:rsidRDefault="009664DE" w:rsidP="00070DDF"/>
          <w:p w14:paraId="75B0D233" w14:textId="77777777" w:rsidR="009664DE" w:rsidRDefault="009664DE" w:rsidP="00070DDF">
            <w:r>
              <w:t>Verifiche scritte sommative di lessico, grammatica e comprensioni.</w:t>
            </w:r>
          </w:p>
          <w:p w14:paraId="1B7CE6DD" w14:textId="77777777" w:rsidR="009664DE" w:rsidRDefault="009664DE" w:rsidP="00070DDF"/>
          <w:p w14:paraId="21B17B56" w14:textId="77777777" w:rsidR="009664DE" w:rsidRDefault="009664DE" w:rsidP="00070DDF">
            <w:r>
              <w:t>Verifiche orali formative e sommative per valutare in itinere e alla fine delle unità l’apprendimento delle funzioni linguistiche</w:t>
            </w:r>
          </w:p>
        </w:tc>
        <w:tc>
          <w:tcPr>
            <w:tcW w:w="1447" w:type="dxa"/>
          </w:tcPr>
          <w:p w14:paraId="30D55DEC" w14:textId="77777777" w:rsidR="009664DE" w:rsidRDefault="009664DE" w:rsidP="00070DDF"/>
          <w:p w14:paraId="0480EBBF" w14:textId="77777777" w:rsidR="009664DE" w:rsidRDefault="009664DE" w:rsidP="00070DDF">
            <w:r>
              <w:t xml:space="preserve">In itinere </w:t>
            </w:r>
          </w:p>
          <w:p w14:paraId="60E0BD06" w14:textId="77777777" w:rsidR="009664DE" w:rsidRDefault="009664DE" w:rsidP="00070DDF"/>
          <w:p w14:paraId="28C089B0" w14:textId="77777777" w:rsidR="009664DE" w:rsidRDefault="009664DE" w:rsidP="00070DDF">
            <w:r>
              <w:t>Ripasso e ripetizione continua</w:t>
            </w:r>
          </w:p>
          <w:p w14:paraId="7D6EFE19" w14:textId="77777777" w:rsidR="009664DE" w:rsidRDefault="009664DE" w:rsidP="00070DDF"/>
          <w:p w14:paraId="26170B21" w14:textId="77777777" w:rsidR="009664DE" w:rsidRDefault="009664DE" w:rsidP="00070DDF"/>
        </w:tc>
      </w:tr>
    </w:tbl>
    <w:p w14:paraId="19970DEF" w14:textId="77777777" w:rsidR="009664DE" w:rsidRDefault="009664DE"/>
    <w:p w14:paraId="52FE422B" w14:textId="77777777" w:rsidR="009664DE" w:rsidRDefault="009664DE"/>
    <w:p w14:paraId="7F3D5C3C" w14:textId="77777777" w:rsidR="009664DE" w:rsidRDefault="009664DE"/>
    <w:tbl>
      <w:tblPr>
        <w:tblStyle w:val="Grigliatabella"/>
        <w:tblW w:w="14458" w:type="dxa"/>
        <w:tblInd w:w="427" w:type="dxa"/>
        <w:tblLook w:val="04A0" w:firstRow="1" w:lastRow="0" w:firstColumn="1" w:lastColumn="0" w:noHBand="0" w:noVBand="1"/>
      </w:tblPr>
      <w:tblGrid>
        <w:gridCol w:w="2378"/>
        <w:gridCol w:w="3859"/>
        <w:gridCol w:w="2835"/>
        <w:gridCol w:w="1984"/>
        <w:gridCol w:w="1985"/>
        <w:gridCol w:w="1417"/>
      </w:tblGrid>
      <w:tr w:rsidR="0019273E" w14:paraId="0C35F1CD" w14:textId="77777777" w:rsidTr="0019273E">
        <w:trPr>
          <w:trHeight w:val="408"/>
        </w:trPr>
        <w:tc>
          <w:tcPr>
            <w:tcW w:w="2378" w:type="dxa"/>
            <w:vMerge w:val="restart"/>
          </w:tcPr>
          <w:p w14:paraId="08952350" w14:textId="77777777" w:rsidR="00FC460F" w:rsidRDefault="00FC460F" w:rsidP="00FC460F">
            <w:pPr>
              <w:jc w:val="center"/>
              <w:rPr>
                <w:b/>
              </w:rPr>
            </w:pPr>
          </w:p>
          <w:p w14:paraId="03C1A320" w14:textId="74089A02" w:rsidR="002A45F1" w:rsidRPr="00FC460F" w:rsidRDefault="00FC460F" w:rsidP="00FC460F">
            <w:pPr>
              <w:jc w:val="center"/>
              <w:rPr>
                <w:b/>
              </w:rPr>
            </w:pPr>
            <w:r w:rsidRPr="00FC460F">
              <w:rPr>
                <w:b/>
              </w:rPr>
              <w:t>CONTENUTI</w:t>
            </w:r>
          </w:p>
        </w:tc>
        <w:tc>
          <w:tcPr>
            <w:tcW w:w="6694" w:type="dxa"/>
            <w:gridSpan w:val="2"/>
          </w:tcPr>
          <w:p w14:paraId="369BB308" w14:textId="09093531" w:rsidR="002A45F1" w:rsidRPr="00FC460F" w:rsidRDefault="00FC460F" w:rsidP="00FC460F">
            <w:pPr>
              <w:jc w:val="center"/>
              <w:rPr>
                <w:b/>
              </w:rPr>
            </w:pPr>
            <w:r w:rsidRPr="00FC460F">
              <w:rPr>
                <w:b/>
              </w:rPr>
              <w:t>OBIETTIVI SPECIFICI</w:t>
            </w:r>
          </w:p>
        </w:tc>
        <w:tc>
          <w:tcPr>
            <w:tcW w:w="1984" w:type="dxa"/>
            <w:vMerge w:val="restart"/>
          </w:tcPr>
          <w:p w14:paraId="58922BDF" w14:textId="77777777" w:rsidR="002635E9" w:rsidRDefault="002635E9" w:rsidP="00FC460F">
            <w:pPr>
              <w:jc w:val="center"/>
              <w:rPr>
                <w:b/>
              </w:rPr>
            </w:pPr>
          </w:p>
          <w:p w14:paraId="0E2FFA6C" w14:textId="7B98DCDE" w:rsidR="002A45F1" w:rsidRPr="00FC460F" w:rsidRDefault="00FC460F" w:rsidP="002635E9">
            <w:pPr>
              <w:jc w:val="center"/>
              <w:rPr>
                <w:b/>
              </w:rPr>
            </w:pPr>
            <w:r w:rsidRPr="00FC460F">
              <w:rPr>
                <w:b/>
              </w:rPr>
              <w:t>METODOLOGIE E STRUMENTI</w:t>
            </w:r>
          </w:p>
        </w:tc>
        <w:tc>
          <w:tcPr>
            <w:tcW w:w="1985" w:type="dxa"/>
            <w:vMerge w:val="restart"/>
          </w:tcPr>
          <w:p w14:paraId="475FC52B" w14:textId="77777777" w:rsidR="00FC460F" w:rsidRDefault="00FC460F" w:rsidP="00FC460F">
            <w:pPr>
              <w:jc w:val="center"/>
              <w:rPr>
                <w:b/>
              </w:rPr>
            </w:pPr>
          </w:p>
          <w:p w14:paraId="61A6C3C5" w14:textId="325E3C51" w:rsidR="002A45F1" w:rsidRPr="00FC460F" w:rsidRDefault="00FC460F" w:rsidP="00FC460F">
            <w:pPr>
              <w:jc w:val="center"/>
              <w:rPr>
                <w:b/>
              </w:rPr>
            </w:pPr>
            <w:r w:rsidRPr="00FC460F">
              <w:rPr>
                <w:b/>
              </w:rPr>
              <w:t>VERIFICHE</w:t>
            </w:r>
          </w:p>
        </w:tc>
        <w:tc>
          <w:tcPr>
            <w:tcW w:w="1417" w:type="dxa"/>
            <w:vMerge w:val="restart"/>
          </w:tcPr>
          <w:p w14:paraId="7DB94382" w14:textId="77777777" w:rsidR="00FC460F" w:rsidRDefault="00FC460F" w:rsidP="00FC460F">
            <w:pPr>
              <w:jc w:val="center"/>
              <w:rPr>
                <w:b/>
              </w:rPr>
            </w:pPr>
          </w:p>
          <w:p w14:paraId="55B141CB" w14:textId="13429E22" w:rsidR="002A45F1" w:rsidRPr="00FC460F" w:rsidRDefault="00FC460F" w:rsidP="00FC460F">
            <w:pPr>
              <w:jc w:val="center"/>
              <w:rPr>
                <w:b/>
              </w:rPr>
            </w:pPr>
            <w:r w:rsidRPr="00FC460F">
              <w:rPr>
                <w:b/>
              </w:rPr>
              <w:t>RECUPERO</w:t>
            </w:r>
          </w:p>
        </w:tc>
      </w:tr>
      <w:tr w:rsidR="0019273E" w14:paraId="51B62D1A" w14:textId="77777777" w:rsidTr="0019273E">
        <w:trPr>
          <w:trHeight w:val="506"/>
        </w:trPr>
        <w:tc>
          <w:tcPr>
            <w:tcW w:w="2378" w:type="dxa"/>
            <w:vMerge/>
          </w:tcPr>
          <w:p w14:paraId="0C89EBEA" w14:textId="77777777" w:rsidR="002A45F1" w:rsidRDefault="002A45F1" w:rsidP="00F24D27"/>
        </w:tc>
        <w:tc>
          <w:tcPr>
            <w:tcW w:w="3859" w:type="dxa"/>
          </w:tcPr>
          <w:p w14:paraId="222C2A74" w14:textId="414A5305" w:rsidR="002A45F1" w:rsidRPr="00FC460F" w:rsidRDefault="00FC460F" w:rsidP="00FC460F">
            <w:pPr>
              <w:jc w:val="center"/>
              <w:rPr>
                <w:b/>
              </w:rPr>
            </w:pPr>
            <w:r w:rsidRPr="00FC460F">
              <w:rPr>
                <w:b/>
              </w:rPr>
              <w:t>CONOSCENZE</w:t>
            </w:r>
          </w:p>
        </w:tc>
        <w:tc>
          <w:tcPr>
            <w:tcW w:w="2835" w:type="dxa"/>
          </w:tcPr>
          <w:p w14:paraId="136571B2" w14:textId="0391633D" w:rsidR="002A45F1" w:rsidRPr="00FC460F" w:rsidRDefault="00FC460F" w:rsidP="00FC460F">
            <w:pPr>
              <w:jc w:val="center"/>
              <w:rPr>
                <w:b/>
              </w:rPr>
            </w:pPr>
            <w:r w:rsidRPr="00FC460F">
              <w:rPr>
                <w:b/>
              </w:rPr>
              <w:t>ABILITA’</w:t>
            </w:r>
          </w:p>
        </w:tc>
        <w:tc>
          <w:tcPr>
            <w:tcW w:w="1984" w:type="dxa"/>
            <w:vMerge/>
          </w:tcPr>
          <w:p w14:paraId="35C76D11" w14:textId="77777777" w:rsidR="002A45F1" w:rsidRDefault="002A45F1" w:rsidP="00F24D27"/>
        </w:tc>
        <w:tc>
          <w:tcPr>
            <w:tcW w:w="1985" w:type="dxa"/>
            <w:vMerge/>
          </w:tcPr>
          <w:p w14:paraId="3EAFEFE1" w14:textId="77777777" w:rsidR="002A45F1" w:rsidRDefault="002A45F1" w:rsidP="00F24D27"/>
        </w:tc>
        <w:tc>
          <w:tcPr>
            <w:tcW w:w="1417" w:type="dxa"/>
            <w:vMerge/>
          </w:tcPr>
          <w:p w14:paraId="7E92683F" w14:textId="77777777" w:rsidR="002A45F1" w:rsidRDefault="002A45F1" w:rsidP="00F24D27"/>
        </w:tc>
      </w:tr>
      <w:tr w:rsidR="0019273E" w14:paraId="1549A1C1" w14:textId="77777777" w:rsidTr="0019273E">
        <w:trPr>
          <w:trHeight w:val="7051"/>
        </w:trPr>
        <w:tc>
          <w:tcPr>
            <w:tcW w:w="2378" w:type="dxa"/>
          </w:tcPr>
          <w:p w14:paraId="3D36E317" w14:textId="1A74C4CE" w:rsidR="002A45F1" w:rsidRDefault="002A45F1" w:rsidP="00F24D27"/>
          <w:p w14:paraId="71AD87BA" w14:textId="0058BB37" w:rsidR="00AB14E3" w:rsidRDefault="00D2797B" w:rsidP="00F24D27">
            <w:r>
              <w:t>Modulo 3</w:t>
            </w:r>
          </w:p>
          <w:p w14:paraId="4CC09956" w14:textId="77777777" w:rsidR="00762F19" w:rsidRDefault="00762F19" w:rsidP="00F24D27"/>
          <w:p w14:paraId="6712DDAF" w14:textId="77777777" w:rsidR="004D671F" w:rsidRDefault="004D671F" w:rsidP="00F24D27">
            <w:r>
              <w:t xml:space="preserve">Unità </w:t>
            </w:r>
            <w:r w:rsidR="00D2797B">
              <w:t>8-9</w:t>
            </w:r>
          </w:p>
          <w:p w14:paraId="5FBCEB92" w14:textId="77777777" w:rsidR="00D2797B" w:rsidRDefault="00D2797B" w:rsidP="00F24D27"/>
          <w:p w14:paraId="6DA628B6" w14:textId="5E5F8973" w:rsidR="00D2797B" w:rsidRDefault="00D2797B" w:rsidP="00F24D27">
            <w:r>
              <w:t>-Benessere e cibo</w:t>
            </w:r>
          </w:p>
          <w:p w14:paraId="0CAEE1E4" w14:textId="77777777" w:rsidR="00D2797B" w:rsidRDefault="00D2797B" w:rsidP="00F24D27"/>
          <w:p w14:paraId="54ED0DCB" w14:textId="1228E5C9" w:rsidR="00D2797B" w:rsidRDefault="00D2797B" w:rsidP="00F24D27">
            <w:r>
              <w:t>-Salute e sicurezza alimentare</w:t>
            </w:r>
          </w:p>
        </w:tc>
        <w:tc>
          <w:tcPr>
            <w:tcW w:w="3859" w:type="dxa"/>
          </w:tcPr>
          <w:p w14:paraId="0C11F8E5" w14:textId="77777777" w:rsidR="003A46F3" w:rsidRDefault="003A46F3" w:rsidP="00F24D27">
            <w:pPr>
              <w:rPr>
                <w:sz w:val="20"/>
                <w:szCs w:val="20"/>
              </w:rPr>
            </w:pPr>
          </w:p>
          <w:p w14:paraId="02D374D1" w14:textId="77777777" w:rsidR="00D87963" w:rsidRDefault="00656E76" w:rsidP="00F2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piramide alimentare</w:t>
            </w:r>
          </w:p>
          <w:p w14:paraId="6BF9769B" w14:textId="77777777" w:rsidR="00656E76" w:rsidRDefault="00656E76" w:rsidP="00F2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  <w:proofErr w:type="spellStart"/>
            <w:r>
              <w:rPr>
                <w:sz w:val="20"/>
                <w:szCs w:val="20"/>
              </w:rPr>
              <w:t>vegetarianesimo</w:t>
            </w:r>
            <w:proofErr w:type="spellEnd"/>
          </w:p>
          <w:p w14:paraId="47B9B6AA" w14:textId="77777777" w:rsidR="00656E76" w:rsidRDefault="00656E76" w:rsidP="00F2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</w:t>
            </w:r>
            <w:proofErr w:type="spellStart"/>
            <w:r>
              <w:rPr>
                <w:sz w:val="20"/>
                <w:szCs w:val="20"/>
              </w:rPr>
              <w:t>régime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crétois</w:t>
            </w:r>
            <w:proofErr w:type="spellEnd"/>
          </w:p>
          <w:p w14:paraId="5C8D4367" w14:textId="77777777" w:rsidR="00656E76" w:rsidRDefault="00656E76" w:rsidP="00F2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colori del benessere</w:t>
            </w:r>
          </w:p>
          <w:p w14:paraId="1AD2E74C" w14:textId="77777777" w:rsidR="00656E76" w:rsidRDefault="00656E76" w:rsidP="00F2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Alimentazione e religione</w:t>
            </w:r>
          </w:p>
          <w:p w14:paraId="4CC6CCB8" w14:textId="77777777" w:rsidR="00656E76" w:rsidRDefault="00656E76" w:rsidP="00F2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certificazioni di qualità in Francia e in Italia</w:t>
            </w:r>
          </w:p>
          <w:p w14:paraId="7EE64B61" w14:textId="77777777" w:rsidR="00656E76" w:rsidRDefault="00656E76" w:rsidP="00F24D27">
            <w:pPr>
              <w:rPr>
                <w:sz w:val="20"/>
                <w:szCs w:val="20"/>
              </w:rPr>
            </w:pPr>
          </w:p>
          <w:p w14:paraId="27C6E73F" w14:textId="77777777" w:rsidR="00656E76" w:rsidRDefault="00521E95" w:rsidP="00F2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conservazione degli alimenti</w:t>
            </w:r>
          </w:p>
          <w:p w14:paraId="6BC2E7BA" w14:textId="6544A919" w:rsidR="00521E95" w:rsidRDefault="00521E95" w:rsidP="00F2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L’intossicazione alimentare</w:t>
            </w:r>
          </w:p>
          <w:p w14:paraId="161820C4" w14:textId="2EBBC2F4" w:rsidR="00521E95" w:rsidRDefault="00521E95" w:rsidP="00F2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L’HACCP</w:t>
            </w:r>
          </w:p>
          <w:p w14:paraId="7432DFFB" w14:textId="77777777" w:rsidR="00521E95" w:rsidRDefault="00521E95" w:rsidP="00F2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allergie e le intolleranze alimentari</w:t>
            </w:r>
          </w:p>
          <w:p w14:paraId="2ABCEF29" w14:textId="003EDEED" w:rsidR="00521E95" w:rsidRDefault="00521E95" w:rsidP="00F2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L’alimentazione nella scuola francese e italiana</w:t>
            </w:r>
          </w:p>
          <w:p w14:paraId="01A89FEA" w14:textId="77777777" w:rsidR="00656E76" w:rsidRDefault="00656E76" w:rsidP="00F24D27">
            <w:pPr>
              <w:rPr>
                <w:sz w:val="20"/>
                <w:szCs w:val="20"/>
              </w:rPr>
            </w:pPr>
          </w:p>
          <w:p w14:paraId="06FAE239" w14:textId="77777777" w:rsidR="00656E76" w:rsidRDefault="00656E76" w:rsidP="00F2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specialità gastronomiche del Nord Est e del Nord Ovest della Francia.</w:t>
            </w:r>
          </w:p>
          <w:p w14:paraId="61C55A0E" w14:textId="77777777" w:rsidR="00521E95" w:rsidRDefault="00521E95" w:rsidP="00F24D27">
            <w:pPr>
              <w:rPr>
                <w:sz w:val="20"/>
                <w:szCs w:val="20"/>
              </w:rPr>
            </w:pPr>
          </w:p>
          <w:p w14:paraId="25370C4D" w14:textId="6B1CBFE3" w:rsidR="00521E95" w:rsidRPr="00603698" w:rsidRDefault="00521E95" w:rsidP="00F2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Grammatica: ripasso e consolidamento delle basi della grammatica (stabiliti secondo le necessità degli alunni)</w:t>
            </w:r>
          </w:p>
        </w:tc>
        <w:tc>
          <w:tcPr>
            <w:tcW w:w="2835" w:type="dxa"/>
          </w:tcPr>
          <w:p w14:paraId="210DED38" w14:textId="77777777" w:rsidR="00375994" w:rsidRDefault="00375994" w:rsidP="00F24D27"/>
          <w:p w14:paraId="585B8A76" w14:textId="532F634D" w:rsidR="004300B0" w:rsidRDefault="004300B0" w:rsidP="00F24D27">
            <w:r>
              <w:t xml:space="preserve">Conoscere </w:t>
            </w:r>
            <w:r w:rsidR="00D07765">
              <w:t>i principi di un</w:t>
            </w:r>
            <w:r>
              <w:t>’alimentazione sana e dei benefici di questa sull’organismo</w:t>
            </w:r>
          </w:p>
          <w:p w14:paraId="69E59FC4" w14:textId="77777777" w:rsidR="004300B0" w:rsidRDefault="004300B0" w:rsidP="00F24D27"/>
          <w:p w14:paraId="00F9ED55" w14:textId="0D9814CC" w:rsidR="004300B0" w:rsidRDefault="002376B3" w:rsidP="00F24D27">
            <w:r>
              <w:t>Saper presentare prodotti e menù speciali</w:t>
            </w:r>
          </w:p>
          <w:p w14:paraId="5617EF20" w14:textId="77777777" w:rsidR="002376B3" w:rsidRDefault="002376B3" w:rsidP="00F24D27"/>
          <w:p w14:paraId="2704EF31" w14:textId="77777777" w:rsidR="002376B3" w:rsidRDefault="002376B3" w:rsidP="00F24D27">
            <w:r>
              <w:t xml:space="preserve">Conoscere i metodi di conservazione </w:t>
            </w:r>
            <w:r w:rsidR="000A1BE9">
              <w:t xml:space="preserve">degli alimenti </w:t>
            </w:r>
          </w:p>
          <w:p w14:paraId="7964489B" w14:textId="77777777" w:rsidR="000A1BE9" w:rsidRDefault="000A1BE9" w:rsidP="00F24D27"/>
          <w:p w14:paraId="7C7E5B83" w14:textId="4B29BC7A" w:rsidR="000A1BE9" w:rsidRDefault="000A1BE9" w:rsidP="00F24D27">
            <w:r>
              <w:t>Conoscere l’HACCP</w:t>
            </w:r>
            <w:r w:rsidR="00C65C31">
              <w:t xml:space="preserve"> e presentarlo all’orale</w:t>
            </w:r>
          </w:p>
          <w:p w14:paraId="3D2D5806" w14:textId="77777777" w:rsidR="000A1BE9" w:rsidRDefault="000A1BE9" w:rsidP="00F24D27"/>
          <w:p w14:paraId="0F96C4FC" w14:textId="77777777" w:rsidR="000A1BE9" w:rsidRDefault="000A1BE9" w:rsidP="00F24D27"/>
          <w:p w14:paraId="076A6C65" w14:textId="77777777" w:rsidR="002376B3" w:rsidRDefault="002376B3" w:rsidP="00F24D27"/>
          <w:p w14:paraId="4BDF9A7F" w14:textId="6F3D8ADB" w:rsidR="002376B3" w:rsidRDefault="002376B3" w:rsidP="00F24D27"/>
        </w:tc>
        <w:tc>
          <w:tcPr>
            <w:tcW w:w="1984" w:type="dxa"/>
          </w:tcPr>
          <w:p w14:paraId="198CFB9E" w14:textId="77777777" w:rsidR="004B2BFF" w:rsidRDefault="004B2BFF" w:rsidP="004B2BFF"/>
          <w:p w14:paraId="576E9462" w14:textId="7B6A667F" w:rsidR="004B2BFF" w:rsidRDefault="004B2BFF" w:rsidP="004B2BFF">
            <w:r>
              <w:t xml:space="preserve">Lezioni frontali e dialogate </w:t>
            </w:r>
          </w:p>
          <w:p w14:paraId="483F4679" w14:textId="77777777" w:rsidR="004B2BFF" w:rsidRDefault="004B2BFF" w:rsidP="004B2BFF"/>
          <w:p w14:paraId="3E7F65C0" w14:textId="77777777" w:rsidR="004B2BFF" w:rsidRDefault="004B2BFF" w:rsidP="004B2BFF">
            <w:r>
              <w:t>Esercizi in classe orali e scritti</w:t>
            </w:r>
          </w:p>
          <w:p w14:paraId="2A5CC1A3" w14:textId="77777777" w:rsidR="004B2BFF" w:rsidRDefault="004B2BFF" w:rsidP="004B2BFF"/>
          <w:p w14:paraId="437D5452" w14:textId="468702AE" w:rsidR="004B2BFF" w:rsidRDefault="004B2BFF" w:rsidP="004B2BFF">
            <w:proofErr w:type="spellStart"/>
            <w:r>
              <w:t>Flipped</w:t>
            </w:r>
            <w:proofErr w:type="spellEnd"/>
            <w:r>
              <w:t xml:space="preserve"> </w:t>
            </w:r>
            <w:proofErr w:type="spellStart"/>
            <w:r>
              <w:t>classro</w:t>
            </w:r>
            <w:r w:rsidR="002376B3">
              <w:t>o</w:t>
            </w:r>
            <w:r>
              <w:t>m</w:t>
            </w:r>
            <w:proofErr w:type="spellEnd"/>
          </w:p>
          <w:p w14:paraId="08BB554C" w14:textId="77777777" w:rsidR="004B2BFF" w:rsidRDefault="004B2BFF" w:rsidP="004B2BFF"/>
          <w:p w14:paraId="128DC255" w14:textId="323D2E32" w:rsidR="007C2877" w:rsidRDefault="007C2877" w:rsidP="004B2BFF">
            <w:r>
              <w:t xml:space="preserve">Utilizzo </w:t>
            </w:r>
            <w:proofErr w:type="spellStart"/>
            <w:r>
              <w:t>gsuite</w:t>
            </w:r>
            <w:proofErr w:type="spellEnd"/>
          </w:p>
          <w:p w14:paraId="6364EF4C" w14:textId="77777777" w:rsidR="007C2877" w:rsidRDefault="007C2877" w:rsidP="004B2BFF"/>
          <w:p w14:paraId="5C36E0A3" w14:textId="15C3F4A4" w:rsidR="002A45F1" w:rsidRDefault="004B2BFF" w:rsidP="004B2BFF">
            <w:r>
              <w:t>Libro di testo</w:t>
            </w:r>
          </w:p>
        </w:tc>
        <w:tc>
          <w:tcPr>
            <w:tcW w:w="1985" w:type="dxa"/>
          </w:tcPr>
          <w:p w14:paraId="580EC98C" w14:textId="77777777" w:rsidR="004B2BFF" w:rsidRDefault="004B2BFF" w:rsidP="004B2BFF"/>
          <w:p w14:paraId="533B9B4A" w14:textId="46B622E7" w:rsidR="004B2BFF" w:rsidRDefault="004B2BFF" w:rsidP="004B2BFF">
            <w:r>
              <w:t xml:space="preserve">Verifiche scritte sommative </w:t>
            </w:r>
            <w:r w:rsidR="004D671F">
              <w:t>di lessico e grammatica</w:t>
            </w:r>
          </w:p>
          <w:p w14:paraId="30C13EC0" w14:textId="77777777" w:rsidR="004B2BFF" w:rsidRDefault="004B2BFF" w:rsidP="004B2BFF"/>
          <w:p w14:paraId="4054B9A3" w14:textId="00910F90" w:rsidR="002A45F1" w:rsidRDefault="004B2BFF" w:rsidP="004B2BFF">
            <w:r>
              <w:t>Verifiche orali formative e sommative per valutare in itinere e alla fine delle unità l’apprendimento delle funzioni linguistiche</w:t>
            </w:r>
          </w:p>
        </w:tc>
        <w:tc>
          <w:tcPr>
            <w:tcW w:w="1417" w:type="dxa"/>
          </w:tcPr>
          <w:p w14:paraId="22C4A59B" w14:textId="77777777" w:rsidR="002A45F1" w:rsidRDefault="002A45F1" w:rsidP="00F24D27"/>
          <w:p w14:paraId="6D11FBDB" w14:textId="77777777" w:rsidR="004B2BFF" w:rsidRDefault="004B2BFF" w:rsidP="004B2BFF">
            <w:r>
              <w:t xml:space="preserve">In itinere </w:t>
            </w:r>
          </w:p>
          <w:p w14:paraId="65F7E483" w14:textId="77777777" w:rsidR="004B2BFF" w:rsidRDefault="004B2BFF" w:rsidP="004B2BFF"/>
          <w:p w14:paraId="72065B6A" w14:textId="77777777" w:rsidR="004B2BFF" w:rsidRDefault="004B2BFF" w:rsidP="004B2BFF">
            <w:r>
              <w:t>Ripasso e ripetizione continua</w:t>
            </w:r>
          </w:p>
          <w:p w14:paraId="0D6275B0" w14:textId="77777777" w:rsidR="004B2BFF" w:rsidRDefault="004B2BFF" w:rsidP="00F24D27"/>
        </w:tc>
      </w:tr>
    </w:tbl>
    <w:p w14:paraId="5937F6A3" w14:textId="2DBF5B2A" w:rsidR="002A45F1" w:rsidRDefault="002A45F1"/>
    <w:p w14:paraId="3589938A" w14:textId="77777777" w:rsidR="008644DE" w:rsidRDefault="008644DE"/>
    <w:p w14:paraId="661E3ED6" w14:textId="7C83A451" w:rsidR="008644DE" w:rsidRDefault="00FC0FA6">
      <w:r>
        <w:t xml:space="preserve">*La programmazione è soggetta a </w:t>
      </w:r>
      <w:r w:rsidR="00A84E2D">
        <w:t xml:space="preserve">variazioni in itinere che potranno </w:t>
      </w:r>
      <w:r w:rsidR="001C715F">
        <w:t xml:space="preserve">essere </w:t>
      </w:r>
      <w:r w:rsidR="00071A6B">
        <w:t>attuate</w:t>
      </w:r>
      <w:r w:rsidR="00A84E2D">
        <w:t xml:space="preserve"> sulla base dei bisogni degli studenti e dei tempi a disposizione.</w:t>
      </w:r>
    </w:p>
    <w:sectPr w:rsidR="008644DE" w:rsidSect="000B4D6E">
      <w:headerReference w:type="default" r:id="rId7"/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CEDDB" w14:textId="77777777" w:rsidR="004D4636" w:rsidRDefault="004D4636" w:rsidP="003149AC">
      <w:r>
        <w:separator/>
      </w:r>
    </w:p>
  </w:endnote>
  <w:endnote w:type="continuationSeparator" w:id="0">
    <w:p w14:paraId="28044894" w14:textId="77777777" w:rsidR="004D4636" w:rsidRDefault="004D4636" w:rsidP="0031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D3AC6" w14:textId="77777777" w:rsidR="004D4636" w:rsidRDefault="004D4636" w:rsidP="003149AC">
      <w:r>
        <w:separator/>
      </w:r>
    </w:p>
  </w:footnote>
  <w:footnote w:type="continuationSeparator" w:id="0">
    <w:p w14:paraId="3609E479" w14:textId="77777777" w:rsidR="004D4636" w:rsidRDefault="004D4636" w:rsidP="003149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B57D6" w14:textId="77777777" w:rsidR="003149AC" w:rsidRDefault="003149AC">
    <w:pPr>
      <w:pStyle w:val="Intestazione"/>
    </w:pPr>
  </w:p>
  <w:p w14:paraId="52955BE0" w14:textId="77777777" w:rsidR="003149AC" w:rsidRDefault="003149AC">
    <w:pPr>
      <w:pStyle w:val="Intestazione"/>
    </w:pPr>
  </w:p>
  <w:p w14:paraId="46F27485" w14:textId="77777777" w:rsidR="003149AC" w:rsidRDefault="003149AC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D5E5C"/>
    <w:multiLevelType w:val="hybridMultilevel"/>
    <w:tmpl w:val="47585BF4"/>
    <w:lvl w:ilvl="0" w:tplc="31061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F14D6"/>
    <w:multiLevelType w:val="hybridMultilevel"/>
    <w:tmpl w:val="535A13C4"/>
    <w:lvl w:ilvl="0" w:tplc="B6B0F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AC"/>
    <w:rsid w:val="00022E25"/>
    <w:rsid w:val="00031ACE"/>
    <w:rsid w:val="0006477D"/>
    <w:rsid w:val="00071A6B"/>
    <w:rsid w:val="000A0298"/>
    <w:rsid w:val="000A1BE9"/>
    <w:rsid w:val="000B4D6E"/>
    <w:rsid w:val="00107F5F"/>
    <w:rsid w:val="00146DB9"/>
    <w:rsid w:val="0019273E"/>
    <w:rsid w:val="001A2736"/>
    <w:rsid w:val="001C715F"/>
    <w:rsid w:val="00232A51"/>
    <w:rsid w:val="002376B3"/>
    <w:rsid w:val="00240BA7"/>
    <w:rsid w:val="002635E9"/>
    <w:rsid w:val="0029363E"/>
    <w:rsid w:val="00294E16"/>
    <w:rsid w:val="0029645A"/>
    <w:rsid w:val="002A45F1"/>
    <w:rsid w:val="003149AC"/>
    <w:rsid w:val="00375994"/>
    <w:rsid w:val="003A46F3"/>
    <w:rsid w:val="003B0C49"/>
    <w:rsid w:val="003D6440"/>
    <w:rsid w:val="00403B25"/>
    <w:rsid w:val="00413C23"/>
    <w:rsid w:val="004300B0"/>
    <w:rsid w:val="00441A6F"/>
    <w:rsid w:val="004446AC"/>
    <w:rsid w:val="00457834"/>
    <w:rsid w:val="0046660D"/>
    <w:rsid w:val="00491545"/>
    <w:rsid w:val="004A28D8"/>
    <w:rsid w:val="004B2BFF"/>
    <w:rsid w:val="004D4636"/>
    <w:rsid w:val="004D671F"/>
    <w:rsid w:val="00521E95"/>
    <w:rsid w:val="00564CC4"/>
    <w:rsid w:val="00592D36"/>
    <w:rsid w:val="005D7F0D"/>
    <w:rsid w:val="005F0A39"/>
    <w:rsid w:val="005F6F74"/>
    <w:rsid w:val="0060183F"/>
    <w:rsid w:val="00603698"/>
    <w:rsid w:val="00656E76"/>
    <w:rsid w:val="00672113"/>
    <w:rsid w:val="006A4ECD"/>
    <w:rsid w:val="00702356"/>
    <w:rsid w:val="007038C6"/>
    <w:rsid w:val="00762F19"/>
    <w:rsid w:val="00786816"/>
    <w:rsid w:val="007C2877"/>
    <w:rsid w:val="007E5F60"/>
    <w:rsid w:val="00810CB6"/>
    <w:rsid w:val="0083665A"/>
    <w:rsid w:val="008644DE"/>
    <w:rsid w:val="00871B50"/>
    <w:rsid w:val="00893F65"/>
    <w:rsid w:val="008B6AA3"/>
    <w:rsid w:val="008D1C1B"/>
    <w:rsid w:val="008D24EF"/>
    <w:rsid w:val="008E7EB6"/>
    <w:rsid w:val="00932718"/>
    <w:rsid w:val="00961F29"/>
    <w:rsid w:val="009664DE"/>
    <w:rsid w:val="009855D4"/>
    <w:rsid w:val="0099318E"/>
    <w:rsid w:val="009D79FE"/>
    <w:rsid w:val="009E292D"/>
    <w:rsid w:val="00A12B41"/>
    <w:rsid w:val="00A47DD8"/>
    <w:rsid w:val="00A648B4"/>
    <w:rsid w:val="00A84E2D"/>
    <w:rsid w:val="00AB09F7"/>
    <w:rsid w:val="00AB14E3"/>
    <w:rsid w:val="00AE703A"/>
    <w:rsid w:val="00AF157C"/>
    <w:rsid w:val="00B43103"/>
    <w:rsid w:val="00B50211"/>
    <w:rsid w:val="00B92EBB"/>
    <w:rsid w:val="00BA7B35"/>
    <w:rsid w:val="00C0156E"/>
    <w:rsid w:val="00C02C0E"/>
    <w:rsid w:val="00C14820"/>
    <w:rsid w:val="00C46612"/>
    <w:rsid w:val="00C47093"/>
    <w:rsid w:val="00C65C31"/>
    <w:rsid w:val="00C721C4"/>
    <w:rsid w:val="00C72932"/>
    <w:rsid w:val="00C8774D"/>
    <w:rsid w:val="00C90B16"/>
    <w:rsid w:val="00C916F5"/>
    <w:rsid w:val="00CB0A96"/>
    <w:rsid w:val="00CC2C12"/>
    <w:rsid w:val="00CF746B"/>
    <w:rsid w:val="00D03492"/>
    <w:rsid w:val="00D07765"/>
    <w:rsid w:val="00D2797B"/>
    <w:rsid w:val="00D46E97"/>
    <w:rsid w:val="00D50312"/>
    <w:rsid w:val="00D7329A"/>
    <w:rsid w:val="00D83D7F"/>
    <w:rsid w:val="00D87963"/>
    <w:rsid w:val="00D91C54"/>
    <w:rsid w:val="00DA7B18"/>
    <w:rsid w:val="00DF497F"/>
    <w:rsid w:val="00E41621"/>
    <w:rsid w:val="00E52AED"/>
    <w:rsid w:val="00E770C8"/>
    <w:rsid w:val="00EA2FA6"/>
    <w:rsid w:val="00EC0B8F"/>
    <w:rsid w:val="00EC3D86"/>
    <w:rsid w:val="00EC53A7"/>
    <w:rsid w:val="00F013C6"/>
    <w:rsid w:val="00F21122"/>
    <w:rsid w:val="00FA7F42"/>
    <w:rsid w:val="00FC0FA6"/>
    <w:rsid w:val="00FC460F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46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B4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149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9AC"/>
  </w:style>
  <w:style w:type="paragraph" w:styleId="Pidipagina">
    <w:name w:val="footer"/>
    <w:basedOn w:val="Normale"/>
    <w:link w:val="PidipaginaCarattere"/>
    <w:uiPriority w:val="99"/>
    <w:unhideWhenUsed/>
    <w:rsid w:val="003149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9AC"/>
  </w:style>
  <w:style w:type="paragraph" w:styleId="Paragrafoelenco">
    <w:name w:val="List Paragraph"/>
    <w:basedOn w:val="Normale"/>
    <w:uiPriority w:val="34"/>
    <w:qFormat/>
    <w:rsid w:val="00FC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borah/Desktop/Tabella%20Scuo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Tabella Scuola.dotx</Template>
  <TotalTime>0</TotalTime>
  <Pages>3</Pages>
  <Words>698</Words>
  <Characters>3980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2020-01-18T16:11:00Z</dcterms:created>
  <dcterms:modified xsi:type="dcterms:W3CDTF">2020-01-18T16:11:00Z</dcterms:modified>
</cp:coreProperties>
</file>