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3176D" w14:textId="77777777" w:rsidR="003149AC" w:rsidRPr="00786816" w:rsidRDefault="003149AC" w:rsidP="003149AC">
      <w:pPr>
        <w:jc w:val="center"/>
        <w:rPr>
          <w:b/>
          <w:sz w:val="28"/>
          <w:szCs w:val="28"/>
        </w:rPr>
      </w:pPr>
      <w:r w:rsidRPr="00786816">
        <w:rPr>
          <w:b/>
          <w:sz w:val="28"/>
          <w:szCs w:val="28"/>
        </w:rPr>
        <w:t>I.S.I.S. “L. EINAUDI- A. CECCHERELLI” PIOMBINO (LI) A.S. 2019/2020</w:t>
      </w:r>
    </w:p>
    <w:p w14:paraId="2E866D38" w14:textId="79304107" w:rsidR="003149AC" w:rsidRPr="003149AC" w:rsidRDefault="003149AC" w:rsidP="003149AC">
      <w:r w:rsidRPr="003149AC">
        <w:t xml:space="preserve">Disciplina: </w:t>
      </w:r>
      <w:r w:rsidR="0006477D">
        <w:t>Francese</w:t>
      </w:r>
      <w:r w:rsidRPr="003149AC">
        <w:t xml:space="preserve">  </w:t>
      </w:r>
    </w:p>
    <w:p w14:paraId="7618C5CB" w14:textId="456D932D" w:rsidR="003149AC" w:rsidRDefault="0006477D" w:rsidP="003149AC">
      <w:r>
        <w:t>Docente: Deborah Salvadori</w:t>
      </w:r>
      <w:r w:rsidR="003149AC" w:rsidRPr="003149AC">
        <w:t> </w:t>
      </w:r>
    </w:p>
    <w:p w14:paraId="2F68E7BF" w14:textId="5686A97D" w:rsidR="003149AC" w:rsidRDefault="00232A51" w:rsidP="003149AC">
      <w:r>
        <w:t>Classe: 4 C</w:t>
      </w:r>
      <w:r w:rsidR="003149AC" w:rsidRPr="003149AC">
        <w:t xml:space="preserve"> </w:t>
      </w:r>
      <w:r>
        <w:t>ART</w:t>
      </w:r>
      <w:r w:rsidR="003149AC" w:rsidRPr="003149AC">
        <w:t> </w:t>
      </w:r>
      <w:r w:rsidR="003832DB">
        <w:t>4 D SALA</w:t>
      </w:r>
    </w:p>
    <w:p w14:paraId="668F4C8C" w14:textId="01B8DABB" w:rsidR="002A45F1" w:rsidRDefault="003149AC">
      <w:r>
        <w:t xml:space="preserve">Libro di testo: </w:t>
      </w:r>
      <w:proofErr w:type="spellStart"/>
      <w:r w:rsidR="00232A51">
        <w:t>C</w:t>
      </w:r>
      <w:r w:rsidR="00232A51">
        <w:rPr>
          <w:rFonts w:ascii="Calibri" w:hAnsi="Calibri"/>
        </w:rPr>
        <w:t>ô</w:t>
      </w:r>
      <w:r w:rsidR="00232A51">
        <w:t>té</w:t>
      </w:r>
      <w:proofErr w:type="spellEnd"/>
      <w:r w:rsidR="00232A51">
        <w:t xml:space="preserve"> </w:t>
      </w:r>
      <w:proofErr w:type="spellStart"/>
      <w:r w:rsidR="00232A51">
        <w:t>Cuisine</w:t>
      </w:r>
      <w:proofErr w:type="spellEnd"/>
      <w:r w:rsidR="00232A51">
        <w:t xml:space="preserve">, </w:t>
      </w:r>
      <w:proofErr w:type="spellStart"/>
      <w:r w:rsidR="00232A51">
        <w:t>c</w:t>
      </w:r>
      <w:r w:rsidR="00232A51">
        <w:rPr>
          <w:rFonts w:ascii="Calibri" w:hAnsi="Calibri"/>
        </w:rPr>
        <w:t>ô</w:t>
      </w:r>
      <w:r w:rsidR="00232A51">
        <w:t>té</w:t>
      </w:r>
      <w:proofErr w:type="spellEnd"/>
      <w:r w:rsidR="00232A51">
        <w:t xml:space="preserve"> </w:t>
      </w:r>
      <w:proofErr w:type="spellStart"/>
      <w:r w:rsidR="00232A51">
        <w:t>salle</w:t>
      </w:r>
      <w:proofErr w:type="spellEnd"/>
      <w:r w:rsidR="00232A51">
        <w:t xml:space="preserve">. Ferrari, </w:t>
      </w:r>
      <w:proofErr w:type="spellStart"/>
      <w:r w:rsidR="00232A51">
        <w:t>Dubosc</w:t>
      </w:r>
      <w:proofErr w:type="spellEnd"/>
    </w:p>
    <w:tbl>
      <w:tblPr>
        <w:tblStyle w:val="Grigliatabella"/>
        <w:tblpPr w:leftFromText="141" w:rightFromText="141" w:vertAnchor="page" w:horzAnchor="page" w:tblpX="1570" w:tblpY="3245"/>
        <w:tblW w:w="14490" w:type="dxa"/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  <w:gridCol w:w="2415"/>
        <w:gridCol w:w="2415"/>
      </w:tblGrid>
      <w:tr w:rsidR="00C90B16" w14:paraId="0DC7C141" w14:textId="77777777" w:rsidTr="002635E9">
        <w:trPr>
          <w:trHeight w:val="284"/>
        </w:trPr>
        <w:tc>
          <w:tcPr>
            <w:tcW w:w="2415" w:type="dxa"/>
            <w:vMerge w:val="restart"/>
          </w:tcPr>
          <w:p w14:paraId="6F79B789" w14:textId="77777777" w:rsidR="00592D36" w:rsidRDefault="00592D36" w:rsidP="00592D36">
            <w:pPr>
              <w:jc w:val="center"/>
            </w:pPr>
          </w:p>
          <w:p w14:paraId="2B82E633" w14:textId="77777777" w:rsidR="00592D36" w:rsidRDefault="00592D36" w:rsidP="00592D36">
            <w:pPr>
              <w:jc w:val="center"/>
            </w:pPr>
          </w:p>
          <w:p w14:paraId="22787F9C" w14:textId="4A065432" w:rsidR="00C90B16" w:rsidRPr="006A4ECD" w:rsidRDefault="00702356" w:rsidP="00592D36">
            <w:pPr>
              <w:jc w:val="center"/>
              <w:rPr>
                <w:b/>
              </w:rPr>
            </w:pPr>
            <w:r w:rsidRPr="006A4ECD">
              <w:rPr>
                <w:b/>
              </w:rPr>
              <w:t>CONTENUTI</w:t>
            </w:r>
          </w:p>
        </w:tc>
        <w:tc>
          <w:tcPr>
            <w:tcW w:w="4830" w:type="dxa"/>
            <w:gridSpan w:val="2"/>
          </w:tcPr>
          <w:p w14:paraId="03C45AF8" w14:textId="6FD8E72A" w:rsidR="00C90B16" w:rsidRPr="006A4ECD" w:rsidRDefault="00702356" w:rsidP="00592D36">
            <w:pPr>
              <w:jc w:val="center"/>
              <w:rPr>
                <w:b/>
              </w:rPr>
            </w:pPr>
            <w:r w:rsidRPr="006A4ECD">
              <w:rPr>
                <w:b/>
              </w:rPr>
              <w:t>OBIETTIVI SPECIFICI</w:t>
            </w:r>
          </w:p>
        </w:tc>
        <w:tc>
          <w:tcPr>
            <w:tcW w:w="2415" w:type="dxa"/>
            <w:vMerge w:val="restart"/>
          </w:tcPr>
          <w:p w14:paraId="5AF7EF52" w14:textId="77777777" w:rsidR="00592D36" w:rsidRPr="006A4ECD" w:rsidRDefault="00592D36" w:rsidP="006A4ECD">
            <w:pPr>
              <w:rPr>
                <w:b/>
              </w:rPr>
            </w:pPr>
          </w:p>
          <w:p w14:paraId="1EE280A9" w14:textId="3464EF5B" w:rsidR="00C90B16" w:rsidRPr="006A4ECD" w:rsidRDefault="006A4ECD" w:rsidP="00592D36">
            <w:pPr>
              <w:jc w:val="center"/>
              <w:rPr>
                <w:b/>
              </w:rPr>
            </w:pPr>
            <w:r>
              <w:rPr>
                <w:b/>
              </w:rPr>
              <w:t>METODOLOGIE</w:t>
            </w:r>
            <w:r w:rsidR="00702356" w:rsidRPr="006A4ECD">
              <w:rPr>
                <w:b/>
              </w:rPr>
              <w:t xml:space="preserve"> E STRUMENTI</w:t>
            </w:r>
          </w:p>
        </w:tc>
        <w:tc>
          <w:tcPr>
            <w:tcW w:w="2415" w:type="dxa"/>
            <w:vMerge w:val="restart"/>
          </w:tcPr>
          <w:p w14:paraId="74A5096F" w14:textId="77777777" w:rsidR="00592D36" w:rsidRDefault="00592D36" w:rsidP="00592D36">
            <w:pPr>
              <w:jc w:val="center"/>
            </w:pPr>
          </w:p>
          <w:p w14:paraId="7A67CFB2" w14:textId="77777777" w:rsidR="00592D36" w:rsidRDefault="00592D36" w:rsidP="00592D36">
            <w:pPr>
              <w:jc w:val="center"/>
            </w:pPr>
          </w:p>
          <w:p w14:paraId="726E9F72" w14:textId="1B45484F" w:rsidR="00C90B16" w:rsidRPr="006A4ECD" w:rsidRDefault="00702356" w:rsidP="00592D36">
            <w:pPr>
              <w:jc w:val="center"/>
              <w:rPr>
                <w:b/>
              </w:rPr>
            </w:pPr>
            <w:r w:rsidRPr="006A4ECD">
              <w:rPr>
                <w:b/>
              </w:rPr>
              <w:t>VERIFICHE</w:t>
            </w:r>
          </w:p>
        </w:tc>
        <w:tc>
          <w:tcPr>
            <w:tcW w:w="2415" w:type="dxa"/>
            <w:vMerge w:val="restart"/>
          </w:tcPr>
          <w:p w14:paraId="7B97E0E9" w14:textId="77777777" w:rsidR="00592D36" w:rsidRDefault="00592D36" w:rsidP="00592D36">
            <w:pPr>
              <w:jc w:val="center"/>
            </w:pPr>
          </w:p>
          <w:p w14:paraId="0C9C5797" w14:textId="77777777" w:rsidR="00592D36" w:rsidRDefault="00592D36" w:rsidP="00592D36">
            <w:pPr>
              <w:jc w:val="center"/>
            </w:pPr>
          </w:p>
          <w:p w14:paraId="18E7C044" w14:textId="4BF3BBFD" w:rsidR="00C90B16" w:rsidRPr="006A4ECD" w:rsidRDefault="00702356" w:rsidP="00592D36">
            <w:pPr>
              <w:jc w:val="center"/>
              <w:rPr>
                <w:b/>
              </w:rPr>
            </w:pPr>
            <w:r w:rsidRPr="006A4ECD">
              <w:rPr>
                <w:b/>
              </w:rPr>
              <w:t>RECUPERO</w:t>
            </w:r>
          </w:p>
        </w:tc>
      </w:tr>
      <w:tr w:rsidR="00C90B16" w14:paraId="4FBCED58" w14:textId="77777777" w:rsidTr="002635E9">
        <w:trPr>
          <w:trHeight w:val="647"/>
        </w:trPr>
        <w:tc>
          <w:tcPr>
            <w:tcW w:w="2415" w:type="dxa"/>
            <w:vMerge/>
          </w:tcPr>
          <w:p w14:paraId="434D9834" w14:textId="77777777" w:rsidR="00C90B16" w:rsidRDefault="00C90B16" w:rsidP="00C90B16"/>
        </w:tc>
        <w:tc>
          <w:tcPr>
            <w:tcW w:w="2415" w:type="dxa"/>
          </w:tcPr>
          <w:p w14:paraId="57C60DDD" w14:textId="77777777" w:rsidR="00592D36" w:rsidRDefault="00592D36" w:rsidP="00592D36">
            <w:pPr>
              <w:jc w:val="center"/>
            </w:pPr>
          </w:p>
          <w:p w14:paraId="12D4E892" w14:textId="6F2930C3" w:rsidR="00C90B16" w:rsidRPr="006A4ECD" w:rsidRDefault="00702356" w:rsidP="00592D36">
            <w:pPr>
              <w:jc w:val="center"/>
              <w:rPr>
                <w:b/>
              </w:rPr>
            </w:pPr>
            <w:r w:rsidRPr="006A4ECD">
              <w:rPr>
                <w:b/>
              </w:rPr>
              <w:t>CONOSCENZE</w:t>
            </w:r>
          </w:p>
        </w:tc>
        <w:tc>
          <w:tcPr>
            <w:tcW w:w="2415" w:type="dxa"/>
          </w:tcPr>
          <w:p w14:paraId="640EC13B" w14:textId="77777777" w:rsidR="00592D36" w:rsidRDefault="00592D36" w:rsidP="00592D36">
            <w:pPr>
              <w:jc w:val="center"/>
            </w:pPr>
          </w:p>
          <w:p w14:paraId="0CEAEF2D" w14:textId="09760916" w:rsidR="00C90B16" w:rsidRPr="006A4ECD" w:rsidRDefault="00702356" w:rsidP="00592D36">
            <w:pPr>
              <w:jc w:val="center"/>
              <w:rPr>
                <w:b/>
              </w:rPr>
            </w:pPr>
            <w:r w:rsidRPr="006A4ECD">
              <w:rPr>
                <w:b/>
              </w:rPr>
              <w:t>ABILITA’</w:t>
            </w:r>
          </w:p>
        </w:tc>
        <w:tc>
          <w:tcPr>
            <w:tcW w:w="2415" w:type="dxa"/>
            <w:vMerge/>
          </w:tcPr>
          <w:p w14:paraId="2BE6456D" w14:textId="77777777" w:rsidR="00C90B16" w:rsidRDefault="00C90B16" w:rsidP="00C90B16"/>
        </w:tc>
        <w:tc>
          <w:tcPr>
            <w:tcW w:w="2415" w:type="dxa"/>
            <w:vMerge/>
          </w:tcPr>
          <w:p w14:paraId="3C02234A" w14:textId="77777777" w:rsidR="00C90B16" w:rsidRDefault="00C90B16" w:rsidP="00C90B16"/>
        </w:tc>
        <w:tc>
          <w:tcPr>
            <w:tcW w:w="2415" w:type="dxa"/>
            <w:vMerge/>
          </w:tcPr>
          <w:p w14:paraId="3910ACAB" w14:textId="77777777" w:rsidR="00C90B16" w:rsidRDefault="00C90B16" w:rsidP="00C90B16"/>
        </w:tc>
      </w:tr>
      <w:tr w:rsidR="00C90B16" w14:paraId="5D4C966D" w14:textId="77777777" w:rsidTr="00DA1D6D">
        <w:trPr>
          <w:trHeight w:val="6096"/>
        </w:trPr>
        <w:tc>
          <w:tcPr>
            <w:tcW w:w="2415" w:type="dxa"/>
          </w:tcPr>
          <w:p w14:paraId="7C8C3E0A" w14:textId="77777777" w:rsidR="004D671F" w:rsidRDefault="004D671F" w:rsidP="00C90B16"/>
          <w:p w14:paraId="2B350FBA" w14:textId="77777777" w:rsidR="004D671F" w:rsidRDefault="004D671F" w:rsidP="00C90B16"/>
          <w:p w14:paraId="53A1D2F7" w14:textId="68D753E9" w:rsidR="00C90B16" w:rsidRDefault="00762F19" w:rsidP="00C90B16">
            <w:r>
              <w:t>Modulo 1</w:t>
            </w:r>
          </w:p>
          <w:p w14:paraId="05AF027B" w14:textId="25FEEA79" w:rsidR="00762F19" w:rsidRDefault="00762F19" w:rsidP="00C90B16"/>
          <w:p w14:paraId="27BB045D" w14:textId="77777777" w:rsidR="00932718" w:rsidRDefault="00932718" w:rsidP="00C90B16"/>
          <w:p w14:paraId="1DEA1EEA" w14:textId="2DA9236B" w:rsidR="00932718" w:rsidRDefault="004D671F" w:rsidP="00C90B16">
            <w:r>
              <w:t>Unità 6-7</w:t>
            </w:r>
          </w:p>
        </w:tc>
        <w:tc>
          <w:tcPr>
            <w:tcW w:w="2415" w:type="dxa"/>
          </w:tcPr>
          <w:p w14:paraId="7C09DF50" w14:textId="77777777" w:rsidR="00A45124" w:rsidRDefault="00A45124" w:rsidP="0083665A">
            <w:pPr>
              <w:rPr>
                <w:sz w:val="20"/>
                <w:szCs w:val="20"/>
              </w:rPr>
            </w:pPr>
          </w:p>
          <w:p w14:paraId="50708602" w14:textId="71994103" w:rsidR="00A45124" w:rsidRDefault="0044782B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45124">
              <w:rPr>
                <w:sz w:val="20"/>
                <w:szCs w:val="20"/>
              </w:rPr>
              <w:t>rendere una comanda,</w:t>
            </w:r>
          </w:p>
          <w:p w14:paraId="17E2EFB4" w14:textId="77777777" w:rsidR="00A45124" w:rsidRDefault="00A45124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ordinare,</w:t>
            </w:r>
          </w:p>
          <w:p w14:paraId="3D0CA4F1" w14:textId="77777777" w:rsidR="00A45124" w:rsidRDefault="00A45124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consigliare dei clienti,</w:t>
            </w:r>
          </w:p>
          <w:p w14:paraId="6EAD3220" w14:textId="77777777" w:rsidR="00A45124" w:rsidRDefault="00A45124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descrivere i piatti</w:t>
            </w:r>
            <w:r w:rsidR="009C2D57">
              <w:rPr>
                <w:sz w:val="20"/>
                <w:szCs w:val="20"/>
              </w:rPr>
              <w:t>.</w:t>
            </w:r>
          </w:p>
          <w:p w14:paraId="1A5744FC" w14:textId="77777777" w:rsidR="009C2D57" w:rsidRDefault="009C2D57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lessico della tavola: la mise en </w:t>
            </w:r>
            <w:proofErr w:type="spellStart"/>
            <w:r>
              <w:rPr>
                <w:sz w:val="20"/>
                <w:szCs w:val="20"/>
              </w:rPr>
              <w:t>place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6546258" w14:textId="77777777" w:rsidR="009C2D57" w:rsidRDefault="009C2D57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mise en </w:t>
            </w:r>
            <w:proofErr w:type="spellStart"/>
            <w:r>
              <w:rPr>
                <w:sz w:val="20"/>
                <w:szCs w:val="20"/>
              </w:rPr>
              <w:t>place</w:t>
            </w:r>
            <w:proofErr w:type="spellEnd"/>
            <w:r>
              <w:rPr>
                <w:sz w:val="20"/>
                <w:szCs w:val="20"/>
              </w:rPr>
              <w:t xml:space="preserve"> à la </w:t>
            </w:r>
            <w:proofErr w:type="spellStart"/>
            <w:r>
              <w:rPr>
                <w:sz w:val="20"/>
                <w:szCs w:val="20"/>
              </w:rPr>
              <w:t>française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6E9B570" w14:textId="364F54EE" w:rsidR="009C2D57" w:rsidRDefault="009C2D57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diversi tipi di servizio.</w:t>
            </w:r>
          </w:p>
          <w:p w14:paraId="35E27F92" w14:textId="77777777" w:rsidR="009C2D57" w:rsidRDefault="009C2D57" w:rsidP="0083665A">
            <w:pPr>
              <w:rPr>
                <w:sz w:val="20"/>
                <w:szCs w:val="20"/>
              </w:rPr>
            </w:pPr>
          </w:p>
          <w:p w14:paraId="066FA5C3" w14:textId="25F1F8DA" w:rsidR="009C2D57" w:rsidRDefault="00C84A40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Gli alimenti. Gli antipasti, le spezie e le verdure.</w:t>
            </w:r>
          </w:p>
          <w:p w14:paraId="4EE496E4" w14:textId="3B770B8F" w:rsidR="00C84A40" w:rsidRDefault="00F85BA3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carte e i menù</w:t>
            </w:r>
            <w:r w:rsidR="00C84A40">
              <w:rPr>
                <w:sz w:val="20"/>
                <w:szCs w:val="20"/>
              </w:rPr>
              <w:t>: differenze e tipologie.</w:t>
            </w:r>
          </w:p>
          <w:p w14:paraId="136C92E9" w14:textId="624225C9" w:rsidR="00C84A40" w:rsidRDefault="00C84A40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pasti francesi.</w:t>
            </w:r>
          </w:p>
          <w:p w14:paraId="6A6804E0" w14:textId="77777777" w:rsidR="009C2D57" w:rsidRDefault="009C2D57" w:rsidP="0083665A">
            <w:pPr>
              <w:rPr>
                <w:sz w:val="20"/>
                <w:szCs w:val="20"/>
              </w:rPr>
            </w:pPr>
          </w:p>
          <w:p w14:paraId="31CDB8E0" w14:textId="77777777" w:rsidR="009C2D57" w:rsidRDefault="009C2D57" w:rsidP="008366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Grammaire</w:t>
            </w:r>
            <w:proofErr w:type="spellEnd"/>
            <w:r>
              <w:rPr>
                <w:sz w:val="20"/>
                <w:szCs w:val="20"/>
              </w:rPr>
              <w:t xml:space="preserve">: i partitivi, i verbi al presente, il condizionale, i pronomi COD, il </w:t>
            </w:r>
            <w:proofErr w:type="spellStart"/>
            <w:r>
              <w:rPr>
                <w:sz w:val="20"/>
                <w:szCs w:val="20"/>
              </w:rPr>
              <w:t>passé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composé</w:t>
            </w:r>
            <w:proofErr w:type="spellEnd"/>
            <w:r>
              <w:rPr>
                <w:sz w:val="20"/>
                <w:szCs w:val="20"/>
              </w:rPr>
              <w:t>, l’imperativo.</w:t>
            </w:r>
          </w:p>
          <w:p w14:paraId="3C3A3A4C" w14:textId="77777777" w:rsidR="002A5965" w:rsidRDefault="002A5965" w:rsidP="0083665A">
            <w:pPr>
              <w:rPr>
                <w:sz w:val="20"/>
                <w:szCs w:val="20"/>
              </w:rPr>
            </w:pPr>
          </w:p>
          <w:p w14:paraId="39B0B799" w14:textId="023034A4" w:rsidR="002A5965" w:rsidRPr="00762F19" w:rsidRDefault="002A5965" w:rsidP="0083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Culture: le </w:t>
            </w:r>
            <w:proofErr w:type="spellStart"/>
            <w:r>
              <w:rPr>
                <w:sz w:val="20"/>
                <w:szCs w:val="20"/>
              </w:rPr>
              <w:t>pain</w:t>
            </w:r>
            <w:proofErr w:type="spellEnd"/>
            <w:r>
              <w:rPr>
                <w:sz w:val="20"/>
                <w:szCs w:val="20"/>
              </w:rPr>
              <w:t xml:space="preserve"> et </w:t>
            </w:r>
            <w:proofErr w:type="spellStart"/>
            <w:r>
              <w:rPr>
                <w:sz w:val="20"/>
                <w:szCs w:val="20"/>
              </w:rPr>
              <w:t>le</w:t>
            </w:r>
            <w:r w:rsidR="009841E1">
              <w:rPr>
                <w:sz w:val="20"/>
                <w:szCs w:val="20"/>
              </w:rPr>
              <w:t>s</w:t>
            </w:r>
            <w:proofErr w:type="spellEnd"/>
            <w:r w:rsidR="009841E1">
              <w:rPr>
                <w:sz w:val="20"/>
                <w:szCs w:val="20"/>
              </w:rPr>
              <w:t xml:space="preserve"> </w:t>
            </w:r>
            <w:proofErr w:type="spellStart"/>
            <w:r w:rsidR="009841E1">
              <w:rPr>
                <w:sz w:val="20"/>
                <w:szCs w:val="20"/>
              </w:rPr>
              <w:t>p</w:t>
            </w:r>
            <w:r w:rsidR="009841E1">
              <w:rPr>
                <w:rFonts w:ascii="Calibri" w:hAnsi="Calibri"/>
                <w:sz w:val="20"/>
                <w:szCs w:val="20"/>
              </w:rPr>
              <w:t>â</w:t>
            </w:r>
            <w:r>
              <w:rPr>
                <w:sz w:val="20"/>
                <w:szCs w:val="20"/>
              </w:rPr>
              <w:t>tisseries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françaises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5" w:type="dxa"/>
          </w:tcPr>
          <w:p w14:paraId="2E874C90" w14:textId="77777777" w:rsidR="00762F19" w:rsidRDefault="00762F19" w:rsidP="00C90B16"/>
          <w:p w14:paraId="4D4969F5" w14:textId="77777777" w:rsidR="009C2D57" w:rsidRDefault="00A45124" w:rsidP="00C90B16">
            <w:r>
              <w:t xml:space="preserve">Saper dialogare in sala: ordinare e prendere un’ordinazione, </w:t>
            </w:r>
            <w:r w:rsidR="009C2D57">
              <w:t>consigliare dei clienti,</w:t>
            </w:r>
          </w:p>
          <w:p w14:paraId="49FA688F" w14:textId="268A0D51" w:rsidR="009C2D57" w:rsidRDefault="009C2D57" w:rsidP="00C90B16">
            <w:r>
              <w:t>saper descrivere e presentare un piatto.</w:t>
            </w:r>
          </w:p>
          <w:p w14:paraId="4D44CCDE" w14:textId="77777777" w:rsidR="009C2D57" w:rsidRDefault="009C2D57" w:rsidP="00C90B16"/>
          <w:p w14:paraId="63744FC4" w14:textId="77777777" w:rsidR="009C2D57" w:rsidRDefault="009C2D57" w:rsidP="00C90B16">
            <w:r>
              <w:t xml:space="preserve">Conoscere il lessico della mise en </w:t>
            </w:r>
            <w:proofErr w:type="spellStart"/>
            <w:r>
              <w:t>place</w:t>
            </w:r>
            <w:proofErr w:type="spellEnd"/>
            <w:r>
              <w:t>.</w:t>
            </w:r>
          </w:p>
          <w:p w14:paraId="0024FA5C" w14:textId="77777777" w:rsidR="009C2D57" w:rsidRDefault="009C2D57" w:rsidP="00C90B16"/>
          <w:p w14:paraId="4ED401A1" w14:textId="1C7A0754" w:rsidR="009C2D57" w:rsidRDefault="009C2D57" w:rsidP="00C90B16">
            <w:r>
              <w:t>Conoscere i diversi tipi di servizio e le caratteristiche.</w:t>
            </w:r>
          </w:p>
          <w:p w14:paraId="6A04841F" w14:textId="77777777" w:rsidR="0044782B" w:rsidRDefault="0044782B" w:rsidP="00C90B16"/>
          <w:p w14:paraId="12A84386" w14:textId="73CCE231" w:rsidR="004D137F" w:rsidRDefault="004D137F" w:rsidP="00C90B16">
            <w:r>
              <w:t>Saper porre delle domande e rispondere in cucina</w:t>
            </w:r>
            <w:r w:rsidR="00866055">
              <w:t>.</w:t>
            </w:r>
          </w:p>
          <w:p w14:paraId="4B803216" w14:textId="313159A9" w:rsidR="009C2D57" w:rsidRDefault="009C2D57" w:rsidP="00C90B16"/>
        </w:tc>
        <w:tc>
          <w:tcPr>
            <w:tcW w:w="2415" w:type="dxa"/>
          </w:tcPr>
          <w:p w14:paraId="7F2DBA7C" w14:textId="77777777" w:rsidR="0083665A" w:rsidRDefault="0083665A" w:rsidP="00C90B16">
            <w:r>
              <w:t xml:space="preserve"> </w:t>
            </w:r>
          </w:p>
          <w:p w14:paraId="418BCBDD" w14:textId="5465E144" w:rsidR="0083665A" w:rsidRDefault="0083665A" w:rsidP="00C90B16">
            <w:r>
              <w:t xml:space="preserve">Lezioni frontali e dialogate </w:t>
            </w:r>
          </w:p>
          <w:p w14:paraId="6CDD27D0" w14:textId="77777777" w:rsidR="0083665A" w:rsidRDefault="0083665A" w:rsidP="00C90B16"/>
          <w:p w14:paraId="7B4D521E" w14:textId="77777777" w:rsidR="0083665A" w:rsidRDefault="0083665A" w:rsidP="00C90B16">
            <w:r>
              <w:t>Esercizi in classe orali e scritti</w:t>
            </w:r>
          </w:p>
          <w:p w14:paraId="6E12AC15" w14:textId="77777777" w:rsidR="00C916F5" w:rsidRDefault="00C916F5" w:rsidP="00C90B16"/>
          <w:p w14:paraId="5D60879B" w14:textId="17E252C7" w:rsidR="00C916F5" w:rsidRDefault="00C916F5" w:rsidP="00C90B16"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</w:t>
            </w:r>
            <w:r w:rsidR="003832DB">
              <w:t>o</w:t>
            </w:r>
            <w:r>
              <w:t>m</w:t>
            </w:r>
            <w:proofErr w:type="spellEnd"/>
          </w:p>
          <w:p w14:paraId="4DDAFDA5" w14:textId="77777777" w:rsidR="00C916F5" w:rsidRDefault="00C916F5" w:rsidP="00C90B16"/>
          <w:p w14:paraId="242CD052" w14:textId="77777777" w:rsidR="00762F19" w:rsidRDefault="00762F19" w:rsidP="00C90B16">
            <w:r>
              <w:t>Libro di testo</w:t>
            </w:r>
          </w:p>
          <w:p w14:paraId="6640955B" w14:textId="77777777" w:rsidR="00A45124" w:rsidRDefault="00A45124" w:rsidP="00C90B16"/>
          <w:p w14:paraId="100E571A" w14:textId="0A38DB12" w:rsidR="00A45124" w:rsidRDefault="00A45124" w:rsidP="00C90B16">
            <w:r>
              <w:t>Materiali forniti dall’insegnante</w:t>
            </w:r>
          </w:p>
        </w:tc>
        <w:tc>
          <w:tcPr>
            <w:tcW w:w="2415" w:type="dxa"/>
          </w:tcPr>
          <w:p w14:paraId="17398275" w14:textId="77777777" w:rsidR="00C90B16" w:rsidRDefault="00C90B16" w:rsidP="00C90B16"/>
          <w:p w14:paraId="7A303247" w14:textId="3A501790" w:rsidR="00762F19" w:rsidRDefault="00762F19" w:rsidP="00C90B16">
            <w:r>
              <w:t xml:space="preserve">Verifiche scritte sommative </w:t>
            </w:r>
            <w:r w:rsidR="004D671F">
              <w:t>di lessico e grammatica</w:t>
            </w:r>
          </w:p>
          <w:p w14:paraId="4743C6D1" w14:textId="77777777" w:rsidR="00762F19" w:rsidRDefault="00762F19" w:rsidP="00C90B16"/>
          <w:p w14:paraId="11304382" w14:textId="456507A5" w:rsidR="00762F19" w:rsidRDefault="00762F19" w:rsidP="00C90B16">
            <w:r>
              <w:t>Verifiche orali formative e sommative per valutare in itinere e alla fine delle unità l’apprendimento delle funzioni linguistiche</w:t>
            </w:r>
          </w:p>
        </w:tc>
        <w:tc>
          <w:tcPr>
            <w:tcW w:w="2415" w:type="dxa"/>
          </w:tcPr>
          <w:p w14:paraId="4FE317E3" w14:textId="77777777" w:rsidR="00C90B16" w:rsidRDefault="00C90B16" w:rsidP="00C90B16"/>
          <w:p w14:paraId="56183C3A" w14:textId="77FF4ACD" w:rsidR="00762F19" w:rsidRDefault="00762F19" w:rsidP="00C90B16">
            <w:r>
              <w:t xml:space="preserve">In itinere </w:t>
            </w:r>
          </w:p>
          <w:p w14:paraId="17E5A0AC" w14:textId="77777777" w:rsidR="00762F19" w:rsidRDefault="00762F19" w:rsidP="00C90B16"/>
          <w:p w14:paraId="5F51A63F" w14:textId="5A63AED4" w:rsidR="00762F19" w:rsidRDefault="00762F19" w:rsidP="00C90B16">
            <w:r>
              <w:t>Ripasso e ripetizione continua</w:t>
            </w:r>
          </w:p>
          <w:p w14:paraId="651442DA" w14:textId="77777777" w:rsidR="00762F19" w:rsidRDefault="00762F19" w:rsidP="00C90B16"/>
          <w:p w14:paraId="039A9B83" w14:textId="77777777" w:rsidR="00762F19" w:rsidRDefault="00762F19" w:rsidP="00C90B16"/>
        </w:tc>
      </w:tr>
    </w:tbl>
    <w:p w14:paraId="5E33C962" w14:textId="474CA426" w:rsidR="002A45F1" w:rsidRDefault="002A45F1"/>
    <w:tbl>
      <w:tblPr>
        <w:tblStyle w:val="Grigliatabella"/>
        <w:tblW w:w="14490" w:type="dxa"/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  <w:gridCol w:w="2415"/>
        <w:gridCol w:w="2415"/>
      </w:tblGrid>
      <w:tr w:rsidR="002A45F1" w14:paraId="0C35F1CD" w14:textId="77777777" w:rsidTr="00FC460F">
        <w:trPr>
          <w:trHeight w:val="408"/>
        </w:trPr>
        <w:tc>
          <w:tcPr>
            <w:tcW w:w="2415" w:type="dxa"/>
            <w:vMerge w:val="restart"/>
          </w:tcPr>
          <w:p w14:paraId="08952350" w14:textId="77777777" w:rsidR="00FC460F" w:rsidRDefault="00FC460F" w:rsidP="00FC460F">
            <w:pPr>
              <w:jc w:val="center"/>
              <w:rPr>
                <w:b/>
              </w:rPr>
            </w:pPr>
          </w:p>
          <w:p w14:paraId="03C1A320" w14:textId="74089A02" w:rsidR="002A45F1" w:rsidRPr="00FC460F" w:rsidRDefault="00FC460F" w:rsidP="00FC460F">
            <w:pPr>
              <w:jc w:val="center"/>
              <w:rPr>
                <w:b/>
              </w:rPr>
            </w:pPr>
            <w:r w:rsidRPr="00FC460F">
              <w:rPr>
                <w:b/>
              </w:rPr>
              <w:t>CONTENUTI</w:t>
            </w:r>
          </w:p>
        </w:tc>
        <w:tc>
          <w:tcPr>
            <w:tcW w:w="4830" w:type="dxa"/>
            <w:gridSpan w:val="2"/>
          </w:tcPr>
          <w:p w14:paraId="369BB308" w14:textId="09093531" w:rsidR="002A45F1" w:rsidRPr="00FC460F" w:rsidRDefault="00FC460F" w:rsidP="00FC460F">
            <w:pPr>
              <w:jc w:val="center"/>
              <w:rPr>
                <w:b/>
              </w:rPr>
            </w:pPr>
            <w:r w:rsidRPr="00FC460F">
              <w:rPr>
                <w:b/>
              </w:rPr>
              <w:t>OBIETTIVI SPECIFICI</w:t>
            </w:r>
          </w:p>
        </w:tc>
        <w:tc>
          <w:tcPr>
            <w:tcW w:w="2415" w:type="dxa"/>
            <w:vMerge w:val="restart"/>
          </w:tcPr>
          <w:p w14:paraId="58922BDF" w14:textId="77777777" w:rsidR="002635E9" w:rsidRDefault="002635E9" w:rsidP="00FC460F">
            <w:pPr>
              <w:jc w:val="center"/>
              <w:rPr>
                <w:b/>
              </w:rPr>
            </w:pPr>
          </w:p>
          <w:p w14:paraId="0E2FFA6C" w14:textId="7B98DCDE" w:rsidR="002A45F1" w:rsidRPr="00FC460F" w:rsidRDefault="00FC460F" w:rsidP="002635E9">
            <w:pPr>
              <w:jc w:val="center"/>
              <w:rPr>
                <w:b/>
              </w:rPr>
            </w:pPr>
            <w:r w:rsidRPr="00FC460F">
              <w:rPr>
                <w:b/>
              </w:rPr>
              <w:t>METODOLOGIE E STRUMENTI</w:t>
            </w:r>
          </w:p>
        </w:tc>
        <w:tc>
          <w:tcPr>
            <w:tcW w:w="2415" w:type="dxa"/>
            <w:vMerge w:val="restart"/>
          </w:tcPr>
          <w:p w14:paraId="475FC52B" w14:textId="77777777" w:rsidR="00FC460F" w:rsidRDefault="00FC460F" w:rsidP="00FC460F">
            <w:pPr>
              <w:jc w:val="center"/>
              <w:rPr>
                <w:b/>
              </w:rPr>
            </w:pPr>
          </w:p>
          <w:p w14:paraId="61A6C3C5" w14:textId="325E3C51" w:rsidR="002A45F1" w:rsidRPr="00FC460F" w:rsidRDefault="00FC460F" w:rsidP="00FC460F">
            <w:pPr>
              <w:jc w:val="center"/>
              <w:rPr>
                <w:b/>
              </w:rPr>
            </w:pPr>
            <w:r w:rsidRPr="00FC460F">
              <w:rPr>
                <w:b/>
              </w:rPr>
              <w:t>VERIFICHE</w:t>
            </w:r>
          </w:p>
        </w:tc>
        <w:tc>
          <w:tcPr>
            <w:tcW w:w="2415" w:type="dxa"/>
            <w:vMerge w:val="restart"/>
          </w:tcPr>
          <w:p w14:paraId="7DB94382" w14:textId="77777777" w:rsidR="00FC460F" w:rsidRDefault="00FC460F" w:rsidP="00FC460F">
            <w:pPr>
              <w:jc w:val="center"/>
              <w:rPr>
                <w:b/>
              </w:rPr>
            </w:pPr>
          </w:p>
          <w:p w14:paraId="55B141CB" w14:textId="13429E22" w:rsidR="002A45F1" w:rsidRPr="00FC460F" w:rsidRDefault="00FC460F" w:rsidP="00FC460F">
            <w:pPr>
              <w:jc w:val="center"/>
              <w:rPr>
                <w:b/>
              </w:rPr>
            </w:pPr>
            <w:r w:rsidRPr="00FC460F">
              <w:rPr>
                <w:b/>
              </w:rPr>
              <w:t>RECUPERO</w:t>
            </w:r>
          </w:p>
        </w:tc>
      </w:tr>
      <w:tr w:rsidR="002A45F1" w14:paraId="51B62D1A" w14:textId="77777777" w:rsidTr="00FC460F">
        <w:trPr>
          <w:trHeight w:val="394"/>
        </w:trPr>
        <w:tc>
          <w:tcPr>
            <w:tcW w:w="2415" w:type="dxa"/>
            <w:vMerge/>
          </w:tcPr>
          <w:p w14:paraId="0C89EBEA" w14:textId="77777777" w:rsidR="002A45F1" w:rsidRDefault="002A45F1" w:rsidP="00F24D27"/>
        </w:tc>
        <w:tc>
          <w:tcPr>
            <w:tcW w:w="2415" w:type="dxa"/>
          </w:tcPr>
          <w:p w14:paraId="222C2A74" w14:textId="414A5305" w:rsidR="002A45F1" w:rsidRPr="00FC460F" w:rsidRDefault="00FC460F" w:rsidP="00FC460F">
            <w:pPr>
              <w:jc w:val="center"/>
              <w:rPr>
                <w:b/>
              </w:rPr>
            </w:pPr>
            <w:r w:rsidRPr="00FC460F">
              <w:rPr>
                <w:b/>
              </w:rPr>
              <w:t>CONOSCENZE</w:t>
            </w:r>
          </w:p>
        </w:tc>
        <w:tc>
          <w:tcPr>
            <w:tcW w:w="2415" w:type="dxa"/>
          </w:tcPr>
          <w:p w14:paraId="136571B2" w14:textId="0391633D" w:rsidR="002A45F1" w:rsidRPr="00FC460F" w:rsidRDefault="00FC460F" w:rsidP="00FC460F">
            <w:pPr>
              <w:jc w:val="center"/>
              <w:rPr>
                <w:b/>
              </w:rPr>
            </w:pPr>
            <w:r w:rsidRPr="00FC460F">
              <w:rPr>
                <w:b/>
              </w:rPr>
              <w:t>ABILITA’</w:t>
            </w:r>
          </w:p>
        </w:tc>
        <w:tc>
          <w:tcPr>
            <w:tcW w:w="2415" w:type="dxa"/>
            <w:vMerge/>
          </w:tcPr>
          <w:p w14:paraId="35C76D11" w14:textId="77777777" w:rsidR="002A45F1" w:rsidRDefault="002A45F1" w:rsidP="00F24D27"/>
        </w:tc>
        <w:tc>
          <w:tcPr>
            <w:tcW w:w="2415" w:type="dxa"/>
            <w:vMerge/>
          </w:tcPr>
          <w:p w14:paraId="3EAFEFE1" w14:textId="77777777" w:rsidR="002A45F1" w:rsidRDefault="002A45F1" w:rsidP="00F24D27"/>
        </w:tc>
        <w:tc>
          <w:tcPr>
            <w:tcW w:w="2415" w:type="dxa"/>
            <w:vMerge/>
          </w:tcPr>
          <w:p w14:paraId="7E92683F" w14:textId="77777777" w:rsidR="002A45F1" w:rsidRDefault="002A45F1" w:rsidP="00F24D27"/>
        </w:tc>
      </w:tr>
      <w:tr w:rsidR="002A45F1" w14:paraId="1549A1C1" w14:textId="77777777" w:rsidTr="00F24D27">
        <w:trPr>
          <w:trHeight w:val="7051"/>
        </w:trPr>
        <w:tc>
          <w:tcPr>
            <w:tcW w:w="2415" w:type="dxa"/>
          </w:tcPr>
          <w:p w14:paraId="3D36E317" w14:textId="77777777" w:rsidR="002A45F1" w:rsidRDefault="002A45F1" w:rsidP="00F24D27"/>
          <w:p w14:paraId="71AD87BA" w14:textId="7F1CBD11" w:rsidR="00AB14E3" w:rsidRDefault="00AB14E3" w:rsidP="00F24D27">
            <w:r>
              <w:t>Modulo 2</w:t>
            </w:r>
          </w:p>
          <w:p w14:paraId="4CC09956" w14:textId="77777777" w:rsidR="00762F19" w:rsidRDefault="00762F19" w:rsidP="00F24D27"/>
          <w:p w14:paraId="54ED0DCB" w14:textId="17A5D845" w:rsidR="004D671F" w:rsidRDefault="004D671F" w:rsidP="00F24D27">
            <w:r>
              <w:t xml:space="preserve">Unità </w:t>
            </w:r>
            <w:r w:rsidR="00A45124">
              <w:t>8-9</w:t>
            </w:r>
          </w:p>
        </w:tc>
        <w:tc>
          <w:tcPr>
            <w:tcW w:w="2415" w:type="dxa"/>
          </w:tcPr>
          <w:p w14:paraId="4477E1CE" w14:textId="77777777" w:rsidR="003A46F3" w:rsidRDefault="003A46F3" w:rsidP="00F24D27">
            <w:pPr>
              <w:rPr>
                <w:sz w:val="20"/>
                <w:szCs w:val="20"/>
              </w:rPr>
            </w:pPr>
          </w:p>
          <w:p w14:paraId="461E8423" w14:textId="77777777" w:rsidR="00FE19DF" w:rsidRDefault="00FE19DF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carne e il pesce.</w:t>
            </w:r>
          </w:p>
          <w:p w14:paraId="30C87F9B" w14:textId="77777777" w:rsidR="00FE19DF" w:rsidRDefault="00FE19DF" w:rsidP="00F24D27">
            <w:pPr>
              <w:rPr>
                <w:sz w:val="20"/>
                <w:szCs w:val="20"/>
              </w:rPr>
            </w:pPr>
          </w:p>
          <w:p w14:paraId="54BFA3F4" w14:textId="77777777" w:rsidR="00FE19DF" w:rsidRDefault="00FE19DF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dessert e i formaggi.</w:t>
            </w:r>
          </w:p>
          <w:p w14:paraId="57019A36" w14:textId="77777777" w:rsidR="00FE19DF" w:rsidRDefault="00FE19DF" w:rsidP="00F24D27">
            <w:pPr>
              <w:rPr>
                <w:sz w:val="20"/>
                <w:szCs w:val="20"/>
              </w:rPr>
            </w:pPr>
          </w:p>
          <w:p w14:paraId="2A524DE6" w14:textId="77777777" w:rsidR="00FE19DF" w:rsidRDefault="00FE19DF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Lessico relativo, piatti tipici francesi e italiani.</w:t>
            </w:r>
          </w:p>
          <w:p w14:paraId="6F09960C" w14:textId="77777777" w:rsidR="00FE19DF" w:rsidRDefault="00FE19DF" w:rsidP="00F24D27">
            <w:pPr>
              <w:rPr>
                <w:sz w:val="20"/>
                <w:szCs w:val="20"/>
              </w:rPr>
            </w:pPr>
          </w:p>
          <w:p w14:paraId="25370C4D" w14:textId="7751F86D" w:rsidR="00FE19DF" w:rsidRPr="00603698" w:rsidRDefault="00FE19DF" w:rsidP="00F24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formaggi francesi, le famiglie e le lavorazioni</w:t>
            </w:r>
          </w:p>
        </w:tc>
        <w:tc>
          <w:tcPr>
            <w:tcW w:w="2415" w:type="dxa"/>
          </w:tcPr>
          <w:p w14:paraId="53ABFD7A" w14:textId="77777777" w:rsidR="002A45F1" w:rsidRDefault="002A45F1" w:rsidP="00F24D27"/>
          <w:p w14:paraId="63ED5A27" w14:textId="77777777" w:rsidR="00375994" w:rsidRDefault="00FE19DF" w:rsidP="00F24D27">
            <w:r>
              <w:t>Conoscere il lessico relativo alla carne e al pesce</w:t>
            </w:r>
          </w:p>
          <w:p w14:paraId="0DEEF3F4" w14:textId="77777777" w:rsidR="00FE19DF" w:rsidRDefault="00FE19DF" w:rsidP="00F24D27"/>
          <w:p w14:paraId="7A274E61" w14:textId="77777777" w:rsidR="00FE19DF" w:rsidRDefault="00FE19DF" w:rsidP="00F24D27">
            <w:r>
              <w:t>Descrivere e presentare un piatto di carne o pesce</w:t>
            </w:r>
          </w:p>
          <w:p w14:paraId="2AA19B51" w14:textId="77777777" w:rsidR="00FE19DF" w:rsidRDefault="00FE19DF" w:rsidP="00F24D27"/>
          <w:p w14:paraId="14D04C7E" w14:textId="77777777" w:rsidR="00FE19DF" w:rsidRDefault="00FE19DF" w:rsidP="00F24D27">
            <w:r>
              <w:t>Chiedere e dare informazioni sui prodotti di pesce e carne.</w:t>
            </w:r>
          </w:p>
          <w:p w14:paraId="1EB47645" w14:textId="77777777" w:rsidR="00FE19DF" w:rsidRDefault="00FE19DF" w:rsidP="00F24D27"/>
          <w:p w14:paraId="37E4F2EC" w14:textId="44D4DFFB" w:rsidR="00DF6C3A" w:rsidRDefault="00DF6C3A" w:rsidP="00F24D27">
            <w:r>
              <w:t>Identificare oggetti e ingredienti.</w:t>
            </w:r>
          </w:p>
          <w:p w14:paraId="35A18AE2" w14:textId="77777777" w:rsidR="00DF6C3A" w:rsidRDefault="00DF6C3A" w:rsidP="00F24D27"/>
          <w:p w14:paraId="3D10DAFC" w14:textId="77777777" w:rsidR="00DF6C3A" w:rsidRDefault="00DF6C3A" w:rsidP="00F24D27">
            <w:r>
              <w:t>Descrivere un alimento/piatto</w:t>
            </w:r>
          </w:p>
          <w:p w14:paraId="4AADCB57" w14:textId="77777777" w:rsidR="00DF6C3A" w:rsidRDefault="00DF6C3A" w:rsidP="00F24D27"/>
          <w:p w14:paraId="316B2282" w14:textId="7617B595" w:rsidR="00DF6C3A" w:rsidRDefault="00DF6C3A" w:rsidP="00F24D27">
            <w:r>
              <w:t>Chiedere un consiglio/permesso in cucina</w:t>
            </w:r>
          </w:p>
          <w:p w14:paraId="7B3DDFEF" w14:textId="77777777" w:rsidR="00FE19DF" w:rsidRDefault="00FE19DF" w:rsidP="00F24D27"/>
          <w:p w14:paraId="4BDF9A7F" w14:textId="409A4A75" w:rsidR="00FE19DF" w:rsidRDefault="00FE19DF" w:rsidP="00F24D27"/>
        </w:tc>
        <w:tc>
          <w:tcPr>
            <w:tcW w:w="2415" w:type="dxa"/>
          </w:tcPr>
          <w:p w14:paraId="198CFB9E" w14:textId="77777777" w:rsidR="004B2BFF" w:rsidRDefault="004B2BFF" w:rsidP="004B2BFF"/>
          <w:p w14:paraId="576E9462" w14:textId="7B6A667F" w:rsidR="004B2BFF" w:rsidRDefault="004B2BFF" w:rsidP="004B2BFF">
            <w:r>
              <w:t xml:space="preserve">Lezioni frontali e dialogate </w:t>
            </w:r>
          </w:p>
          <w:p w14:paraId="483F4679" w14:textId="77777777" w:rsidR="004B2BFF" w:rsidRDefault="004B2BFF" w:rsidP="004B2BFF"/>
          <w:p w14:paraId="3E7F65C0" w14:textId="77777777" w:rsidR="004B2BFF" w:rsidRDefault="004B2BFF" w:rsidP="004B2BFF">
            <w:r>
              <w:t>Esercizi in classe orali e scritti</w:t>
            </w:r>
          </w:p>
          <w:p w14:paraId="2A5CC1A3" w14:textId="77777777" w:rsidR="004B2BFF" w:rsidRDefault="004B2BFF" w:rsidP="004B2BFF"/>
          <w:p w14:paraId="437D5452" w14:textId="0720FEF9" w:rsidR="004B2BFF" w:rsidRDefault="004B2BFF" w:rsidP="004B2BFF"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</w:t>
            </w:r>
            <w:r w:rsidR="003832DB">
              <w:t>o</w:t>
            </w:r>
            <w:r>
              <w:t>om</w:t>
            </w:r>
            <w:proofErr w:type="spellEnd"/>
          </w:p>
          <w:p w14:paraId="08BB554C" w14:textId="77777777" w:rsidR="004B2BFF" w:rsidRDefault="004B2BFF" w:rsidP="004B2BFF"/>
          <w:p w14:paraId="1BFD2492" w14:textId="77777777" w:rsidR="002A45F1" w:rsidRDefault="004B2BFF" w:rsidP="004B2BFF">
            <w:r>
              <w:t>Libro di testo</w:t>
            </w:r>
          </w:p>
          <w:p w14:paraId="5970B3AE" w14:textId="77777777" w:rsidR="00A45124" w:rsidRDefault="00A45124" w:rsidP="004B2BFF"/>
          <w:p w14:paraId="5C36E0A3" w14:textId="53A9EE5B" w:rsidR="00A45124" w:rsidRDefault="00A45124" w:rsidP="004B2BFF">
            <w:r>
              <w:t>Materiali forniti dall’insegnante</w:t>
            </w:r>
          </w:p>
        </w:tc>
        <w:tc>
          <w:tcPr>
            <w:tcW w:w="2415" w:type="dxa"/>
          </w:tcPr>
          <w:p w14:paraId="580EC98C" w14:textId="77777777" w:rsidR="004B2BFF" w:rsidRDefault="004B2BFF" w:rsidP="004B2BFF"/>
          <w:p w14:paraId="533B9B4A" w14:textId="46B622E7" w:rsidR="004B2BFF" w:rsidRDefault="004B2BFF" w:rsidP="004B2BFF">
            <w:r>
              <w:t xml:space="preserve">Verifiche scritte sommative </w:t>
            </w:r>
            <w:r w:rsidR="004D671F">
              <w:t>di lessico e grammatica</w:t>
            </w:r>
          </w:p>
          <w:p w14:paraId="30C13EC0" w14:textId="77777777" w:rsidR="004B2BFF" w:rsidRDefault="004B2BFF" w:rsidP="004B2BFF"/>
          <w:p w14:paraId="4054B9A3" w14:textId="00910F90" w:rsidR="002A45F1" w:rsidRDefault="004B2BFF" w:rsidP="004B2BFF">
            <w:r>
              <w:t>Verifiche orali formative e sommative per valutare in itinere e alla fine delle unità l’apprendimento delle funzioni linguistiche</w:t>
            </w:r>
          </w:p>
        </w:tc>
        <w:tc>
          <w:tcPr>
            <w:tcW w:w="2415" w:type="dxa"/>
          </w:tcPr>
          <w:p w14:paraId="22C4A59B" w14:textId="77777777" w:rsidR="002A45F1" w:rsidRDefault="002A45F1" w:rsidP="00F24D27"/>
          <w:p w14:paraId="6D11FBDB" w14:textId="77777777" w:rsidR="004B2BFF" w:rsidRDefault="004B2BFF" w:rsidP="004B2BFF">
            <w:r>
              <w:t xml:space="preserve">In itinere </w:t>
            </w:r>
          </w:p>
          <w:p w14:paraId="65F7E483" w14:textId="77777777" w:rsidR="004B2BFF" w:rsidRDefault="004B2BFF" w:rsidP="004B2BFF"/>
          <w:p w14:paraId="72065B6A" w14:textId="77777777" w:rsidR="004B2BFF" w:rsidRDefault="004B2BFF" w:rsidP="004B2BFF">
            <w:r>
              <w:t>Ripasso e ripetizione continua</w:t>
            </w:r>
          </w:p>
          <w:p w14:paraId="0D6275B0" w14:textId="77777777" w:rsidR="004B2BFF" w:rsidRDefault="004B2BFF" w:rsidP="00F24D27"/>
        </w:tc>
      </w:tr>
    </w:tbl>
    <w:p w14:paraId="4A7023D9" w14:textId="085EA1A0" w:rsidR="00B43103" w:rsidRDefault="00B43103"/>
    <w:p w14:paraId="1B8FC6E6" w14:textId="78B4E01F" w:rsidR="00DA1D6D" w:rsidRDefault="00FC0FA6">
      <w:r>
        <w:t xml:space="preserve">*La programmazione è soggetta a </w:t>
      </w:r>
      <w:r w:rsidR="00A84E2D">
        <w:t xml:space="preserve">variazioni in itinere che potranno </w:t>
      </w:r>
      <w:r w:rsidR="001C715F">
        <w:t xml:space="preserve">essere </w:t>
      </w:r>
      <w:r w:rsidR="00071A6B">
        <w:t>attuate</w:t>
      </w:r>
      <w:r w:rsidR="00A84E2D">
        <w:t xml:space="preserve"> sulla base dei bisogni degli studenti e dei tempi a disposizione.</w:t>
      </w:r>
      <w:r w:rsidR="00DA1D6D">
        <w:t xml:space="preserve"> </w:t>
      </w:r>
      <w:bookmarkStart w:id="0" w:name="_GoBack"/>
      <w:bookmarkEnd w:id="0"/>
    </w:p>
    <w:sectPr w:rsidR="00DA1D6D" w:rsidSect="000B4D6E">
      <w:headerReference w:type="default" r:id="rId7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4EDB8" w14:textId="77777777" w:rsidR="003E6CA3" w:rsidRDefault="003E6CA3" w:rsidP="003149AC">
      <w:r>
        <w:separator/>
      </w:r>
    </w:p>
  </w:endnote>
  <w:endnote w:type="continuationSeparator" w:id="0">
    <w:p w14:paraId="009CE3E6" w14:textId="77777777" w:rsidR="003E6CA3" w:rsidRDefault="003E6CA3" w:rsidP="0031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320F0" w14:textId="77777777" w:rsidR="003E6CA3" w:rsidRDefault="003E6CA3" w:rsidP="003149AC">
      <w:r>
        <w:separator/>
      </w:r>
    </w:p>
  </w:footnote>
  <w:footnote w:type="continuationSeparator" w:id="0">
    <w:p w14:paraId="3F0B6AD0" w14:textId="77777777" w:rsidR="003E6CA3" w:rsidRDefault="003E6CA3" w:rsidP="003149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B57D6" w14:textId="77777777" w:rsidR="003149AC" w:rsidRDefault="003149AC">
    <w:pPr>
      <w:pStyle w:val="Intestazione"/>
    </w:pPr>
  </w:p>
  <w:p w14:paraId="52955BE0" w14:textId="77777777" w:rsidR="003149AC" w:rsidRDefault="003149AC">
    <w:pPr>
      <w:pStyle w:val="Intestazione"/>
    </w:pPr>
  </w:p>
  <w:p w14:paraId="46F27485" w14:textId="77777777" w:rsidR="003149AC" w:rsidRDefault="003149A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D5E5C"/>
    <w:multiLevelType w:val="hybridMultilevel"/>
    <w:tmpl w:val="47585BF4"/>
    <w:lvl w:ilvl="0" w:tplc="31061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F14D6"/>
    <w:multiLevelType w:val="hybridMultilevel"/>
    <w:tmpl w:val="535A13C4"/>
    <w:lvl w:ilvl="0" w:tplc="B6B0F5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AC"/>
    <w:rsid w:val="00022E25"/>
    <w:rsid w:val="0006477D"/>
    <w:rsid w:val="00071A6B"/>
    <w:rsid w:val="000B4D6E"/>
    <w:rsid w:val="00107F5F"/>
    <w:rsid w:val="00146DB9"/>
    <w:rsid w:val="001A2736"/>
    <w:rsid w:val="001C715F"/>
    <w:rsid w:val="00232A51"/>
    <w:rsid w:val="002635E9"/>
    <w:rsid w:val="00294E16"/>
    <w:rsid w:val="0029645A"/>
    <w:rsid w:val="002A45F1"/>
    <w:rsid w:val="002A5965"/>
    <w:rsid w:val="003149AC"/>
    <w:rsid w:val="00375994"/>
    <w:rsid w:val="003832DB"/>
    <w:rsid w:val="003A46F3"/>
    <w:rsid w:val="003D6440"/>
    <w:rsid w:val="003E6CA3"/>
    <w:rsid w:val="00441A6F"/>
    <w:rsid w:val="0044782B"/>
    <w:rsid w:val="00457834"/>
    <w:rsid w:val="0046660D"/>
    <w:rsid w:val="004A28D8"/>
    <w:rsid w:val="004B2BFF"/>
    <w:rsid w:val="004D137F"/>
    <w:rsid w:val="004D671F"/>
    <w:rsid w:val="00592D36"/>
    <w:rsid w:val="005D7F0D"/>
    <w:rsid w:val="005F0A39"/>
    <w:rsid w:val="0060183F"/>
    <w:rsid w:val="00603698"/>
    <w:rsid w:val="00613758"/>
    <w:rsid w:val="006A4ECD"/>
    <w:rsid w:val="00702356"/>
    <w:rsid w:val="007038C6"/>
    <w:rsid w:val="00762F19"/>
    <w:rsid w:val="00786816"/>
    <w:rsid w:val="0083665A"/>
    <w:rsid w:val="008644DE"/>
    <w:rsid w:val="00866055"/>
    <w:rsid w:val="00871B50"/>
    <w:rsid w:val="00893F65"/>
    <w:rsid w:val="008B6AA3"/>
    <w:rsid w:val="008D1C1B"/>
    <w:rsid w:val="008D24EF"/>
    <w:rsid w:val="00932718"/>
    <w:rsid w:val="00961F29"/>
    <w:rsid w:val="009841E1"/>
    <w:rsid w:val="009855D4"/>
    <w:rsid w:val="009C2D57"/>
    <w:rsid w:val="009D79FE"/>
    <w:rsid w:val="009E292D"/>
    <w:rsid w:val="00A45124"/>
    <w:rsid w:val="00A47DD8"/>
    <w:rsid w:val="00A648B4"/>
    <w:rsid w:val="00A84E2D"/>
    <w:rsid w:val="00AB09F7"/>
    <w:rsid w:val="00AB14E3"/>
    <w:rsid w:val="00AF157C"/>
    <w:rsid w:val="00B43103"/>
    <w:rsid w:val="00B50211"/>
    <w:rsid w:val="00B92EBB"/>
    <w:rsid w:val="00BA7B35"/>
    <w:rsid w:val="00C02C0E"/>
    <w:rsid w:val="00C14820"/>
    <w:rsid w:val="00C46612"/>
    <w:rsid w:val="00C84A40"/>
    <w:rsid w:val="00C8774D"/>
    <w:rsid w:val="00C90B16"/>
    <w:rsid w:val="00C916F5"/>
    <w:rsid w:val="00CB0A96"/>
    <w:rsid w:val="00CC2C12"/>
    <w:rsid w:val="00D50312"/>
    <w:rsid w:val="00D7329A"/>
    <w:rsid w:val="00D91C54"/>
    <w:rsid w:val="00DA1D6D"/>
    <w:rsid w:val="00DF497F"/>
    <w:rsid w:val="00DF6C3A"/>
    <w:rsid w:val="00E41621"/>
    <w:rsid w:val="00EC0B8F"/>
    <w:rsid w:val="00F013C6"/>
    <w:rsid w:val="00F85BA3"/>
    <w:rsid w:val="00FA7F42"/>
    <w:rsid w:val="00FC0FA6"/>
    <w:rsid w:val="00FC460F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46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4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149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9AC"/>
  </w:style>
  <w:style w:type="paragraph" w:styleId="Pidipagina">
    <w:name w:val="footer"/>
    <w:basedOn w:val="Normale"/>
    <w:link w:val="PidipaginaCarattere"/>
    <w:uiPriority w:val="99"/>
    <w:unhideWhenUsed/>
    <w:rsid w:val="003149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9AC"/>
  </w:style>
  <w:style w:type="paragraph" w:styleId="Paragrafoelenco">
    <w:name w:val="List Paragraph"/>
    <w:basedOn w:val="Normale"/>
    <w:uiPriority w:val="34"/>
    <w:qFormat/>
    <w:rsid w:val="00FC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orah/Desktop/Tabella%20Scu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Tabella Scuola.dotx</Template>
  <TotalTime>25</TotalTime>
  <Pages>2</Pages>
  <Words>375</Words>
  <Characters>2140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20</cp:revision>
  <dcterms:created xsi:type="dcterms:W3CDTF">2020-01-13T14:13:00Z</dcterms:created>
  <dcterms:modified xsi:type="dcterms:W3CDTF">2020-01-18T16:37:00Z</dcterms:modified>
</cp:coreProperties>
</file>